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529A0">
        <w:rPr>
          <w:rFonts w:ascii="Times New (W1)" w:eastAsia="Times New Roman" w:hAnsi="Times New (W1)"/>
          <w:sz w:val="28"/>
          <w:szCs w:val="28"/>
          <w:lang w:eastAsia="pt-BR"/>
        </w:rPr>
        <w:t>01/2023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C1BA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29A0" w:rsidRDefault="007529A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um abrigo para passageiros, no ponto de parada de ônibus localizado na Rua Santa Catarina, nas proximidades do imóvel nº 618 (próximo ao entroncamento com a Rua Jorge Lacerda).</w:t>
      </w:r>
    </w:p>
    <w:p w:rsidR="009C1BA7" w:rsidRDefault="009C1BA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29A0" w:rsidRDefault="007529A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visto a necessidade de um abrigo adequado para proteção e conforto da população que utilizada o local para aguardar o transporte público. </w:t>
      </w:r>
    </w:p>
    <w:p w:rsidR="0075570F" w:rsidRPr="0075570F" w:rsidRDefault="007529A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529A0">
        <w:rPr>
          <w:rFonts w:ascii="Times New Roman" w:eastAsia="Times New Roman" w:hAnsi="Times New Roman"/>
          <w:sz w:val="24"/>
          <w:szCs w:val="28"/>
          <w:lang w:eastAsia="pt-BR"/>
        </w:rPr>
        <w:t>06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529A0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469D0"/>
    <w:rsid w:val="007529A0"/>
    <w:rsid w:val="0075570F"/>
    <w:rsid w:val="007D6552"/>
    <w:rsid w:val="008533A7"/>
    <w:rsid w:val="0095688A"/>
    <w:rsid w:val="009A668E"/>
    <w:rsid w:val="009C1BA7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2692"/>
  <w15:chartTrackingRefBased/>
  <w15:docId w15:val="{5DAE70B9-8A0B-432E-AF11-6C7F5110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01-23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2023-02-06T16:13:00Z</dcterms:created>
  <dcterms:modified xsi:type="dcterms:W3CDTF">2023-02-06T16:13:00Z</dcterms:modified>
</cp:coreProperties>
</file>