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B6B57">
        <w:rPr>
          <w:rFonts w:ascii="Times New (W1)" w:eastAsia="Times New Roman" w:hAnsi="Times New (W1)"/>
          <w:sz w:val="28"/>
          <w:szCs w:val="28"/>
          <w:lang w:eastAsia="pt-BR"/>
        </w:rPr>
        <w:t>03/2023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4646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BB6B57" w:rsidRDefault="00BB6B5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ou a troca do ponto de ônibus localizado na Rua Mário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Bagatolli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(última parada de ônibus, no fim da rua).</w:t>
      </w:r>
    </w:p>
    <w:p w:rsidR="00B46460" w:rsidRDefault="00B4646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BB6B57" w:rsidRDefault="00BB6B5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a necessidade de um abrigo adequado para proteção e conforto da população que utilizada o local para aguardar o transporte público. </w:t>
      </w:r>
    </w:p>
    <w:p w:rsidR="00B46460" w:rsidRDefault="00B4646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BB6B5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B6B57">
        <w:rPr>
          <w:rFonts w:ascii="Times New Roman" w:eastAsia="Times New Roman" w:hAnsi="Times New Roman"/>
          <w:sz w:val="24"/>
          <w:szCs w:val="28"/>
          <w:lang w:eastAsia="pt-BR"/>
        </w:rPr>
        <w:t>06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B6B57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5D34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46460"/>
    <w:rsid w:val="00BB6B57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F0B6"/>
  <w15:chartTrackingRefBased/>
  <w15:docId w15:val="{672C5565-7310-40E0-9713-5F6A296D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03-23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2023-02-06T16:17:00Z</dcterms:created>
  <dcterms:modified xsi:type="dcterms:W3CDTF">2023-02-06T16:17:00Z</dcterms:modified>
</cp:coreProperties>
</file>