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A7E86">
        <w:rPr>
          <w:rFonts w:ascii="Times New (W1)" w:eastAsia="Times New Roman" w:hAnsi="Times New (W1)"/>
          <w:sz w:val="28"/>
          <w:szCs w:val="28"/>
          <w:lang w:eastAsia="pt-BR"/>
        </w:rPr>
        <w:t>05/2023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B1B6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A7E86" w:rsidRDefault="006A7E8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redutores de velocidade na Rua Alberto Zanella, um na descida do morro, próximo à Chácara da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Coremaco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outro próximo ao imóvel nº 750.</w:t>
      </w:r>
    </w:p>
    <w:p w:rsidR="006B1B69" w:rsidRDefault="006B1B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A7E86" w:rsidRDefault="006A7E8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uma via com expressiva movimentação de veículos, que trafegam em alta velocidade. Assim, o redutor trará maior segurança aos que transitam na via.</w:t>
      </w:r>
    </w:p>
    <w:p w:rsidR="006B1B69" w:rsidRDefault="006B1B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A7E8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A7E86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A7E86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A7E86"/>
    <w:rsid w:val="006B1B69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1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EA6E"/>
  <w15:chartTrackingRefBased/>
  <w15:docId w15:val="{4F8346BA-CBDF-4E80-8DB5-27D86F8C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05-23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2023-02-06T16:28:00Z</dcterms:created>
  <dcterms:modified xsi:type="dcterms:W3CDTF">2023-02-06T16:28:00Z</dcterms:modified>
</cp:coreProperties>
</file>