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307AB">
        <w:rPr>
          <w:rFonts w:ascii="Times New (W1)" w:eastAsia="Times New Roman" w:hAnsi="Times New (W1)"/>
          <w:sz w:val="28"/>
          <w:szCs w:val="28"/>
          <w:lang w:eastAsia="pt-BR"/>
        </w:rPr>
        <w:t>06/2023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5D1223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5307AB" w:rsidRDefault="005307A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manutenção da Rua Hilário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Guckert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, com a execução de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patrolamento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e alargamento da via.</w:t>
      </w:r>
    </w:p>
    <w:p w:rsidR="005D1223" w:rsidRDefault="005D12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5307AB" w:rsidRDefault="005307A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oferecer boas condições de trafegabilidade, e facilitar aos moradores o acesso às suas residências.</w:t>
      </w:r>
    </w:p>
    <w:p w:rsidR="005D1223" w:rsidRDefault="005D12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5307A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307AB">
        <w:rPr>
          <w:rFonts w:ascii="Times New Roman" w:eastAsia="Times New Roman" w:hAnsi="Times New Roman"/>
          <w:sz w:val="24"/>
          <w:szCs w:val="28"/>
          <w:lang w:eastAsia="pt-BR"/>
        </w:rPr>
        <w:t>06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5307AB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3C277D"/>
    <w:rsid w:val="00506EE6"/>
    <w:rsid w:val="005307AB"/>
    <w:rsid w:val="0053668A"/>
    <w:rsid w:val="005D1223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5220"/>
  <w15:chartTrackingRefBased/>
  <w15:docId w15:val="{A6D4242D-4CF2-4C45-ACC0-25FAB2D0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06-23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2023-02-06T16:30:00Z</dcterms:created>
  <dcterms:modified xsi:type="dcterms:W3CDTF">2023-02-06T16:30:00Z</dcterms:modified>
</cp:coreProperties>
</file>