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C42A1">
        <w:rPr>
          <w:rFonts w:ascii="Times New (W1)" w:eastAsia="Times New Roman" w:hAnsi="Times New (W1)"/>
          <w:sz w:val="28"/>
          <w:szCs w:val="28"/>
          <w:lang w:eastAsia="pt-BR"/>
        </w:rPr>
        <w:t>07/2023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D40A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C42A1" w:rsidRDefault="000C42A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limpeza e nivelamento de terreno pertencente ao Município, localizado na Rua Frederico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CD40AD" w:rsidRDefault="00CD40A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C42A1" w:rsidRDefault="000C42A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visto que o Município havia iniciado manutenções no local com o intuito de transformar o imóvel em área de lazer, porém não foi concluído. Atualmente, o local apresenta diversos buracos no solo acarretando o acúmulo de água pluvial, o que gera transtornos aos moradores, haja vista a facilidade de proliferação de insetos no local, necessitando assim, que seja dada a continuidade na manutenção. </w:t>
      </w:r>
    </w:p>
    <w:p w:rsidR="00CD40AD" w:rsidRDefault="00CD40A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0C42A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C42A1">
        <w:rPr>
          <w:rFonts w:ascii="Times New Roman" w:eastAsia="Times New Roman" w:hAnsi="Times New Roman"/>
          <w:sz w:val="24"/>
          <w:szCs w:val="28"/>
          <w:lang w:eastAsia="pt-BR"/>
        </w:rPr>
        <w:t>06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42A1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C42A1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CD40AD"/>
    <w:rsid w:val="00D866E9"/>
    <w:rsid w:val="00D90C74"/>
    <w:rsid w:val="00DB53DA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A720"/>
  <w15:chartTrackingRefBased/>
  <w15:docId w15:val="{00E19598-6E9E-4F77-8A84-4E48F248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07-23</Template>
  <TotalTime>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2023-02-06T16:32:00Z</dcterms:created>
  <dcterms:modified xsi:type="dcterms:W3CDTF">2023-02-06T16:32:00Z</dcterms:modified>
</cp:coreProperties>
</file>