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42F81">
        <w:rPr>
          <w:rFonts w:ascii="Times New (W1)" w:eastAsia="Times New Roman" w:hAnsi="Times New (W1)"/>
          <w:sz w:val="28"/>
          <w:szCs w:val="28"/>
          <w:lang w:eastAsia="pt-BR"/>
        </w:rPr>
        <w:t>08/2023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B1F3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2F81" w:rsidRDefault="00442F8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portal turístico na Estrada Rio do Júlio e no Morro do Canivete.</w:t>
      </w:r>
    </w:p>
    <w:p w:rsidR="003B1F31" w:rsidRDefault="003B1F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2F81" w:rsidRDefault="00442F8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os locais citados são considerados atrativos turísticos, assim o portal possuirá a finalidade de embelezar e simbolizar uma saudação aos visitantes, contribuindo para que levem de nosso Município apenas boas recordações.   </w:t>
      </w:r>
    </w:p>
    <w:p w:rsidR="003B1F31" w:rsidRDefault="003B1F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42F8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42F81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42F81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B1F31"/>
    <w:rsid w:val="00442F81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87F3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D445"/>
  <w15:chartTrackingRefBased/>
  <w15:docId w15:val="{511154A7-6058-43E8-93FF-6D2CB9F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08-23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2023-02-06T16:40:00Z</dcterms:created>
  <dcterms:modified xsi:type="dcterms:W3CDTF">2023-02-06T16:40:00Z</dcterms:modified>
</cp:coreProperties>
</file>