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07E33">
        <w:rPr>
          <w:rFonts w:ascii="Times New (W1)" w:eastAsia="Times New Roman" w:hAnsi="Times New (W1)"/>
          <w:sz w:val="28"/>
          <w:szCs w:val="28"/>
          <w:lang w:eastAsia="pt-BR"/>
        </w:rPr>
        <w:t>10/2023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E19A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07E33" w:rsidRDefault="00607E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construção de uma ponte provisória nas proximidades da Ponte Trindade, divisa entre os municípios de Schroeder e Jaraguá do Sul.</w:t>
      </w:r>
    </w:p>
    <w:p w:rsidR="00BE19AC" w:rsidRDefault="00BE1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07E33" w:rsidRDefault="00607E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disponibilizar à população um acesso adequado para travessia no local, visto que a ponte está interditada por ter sofrido avarias em decorrência de intempéries climáticas. Assim, facilitará o acesso do grande fluxo de pessoas que se deslocam diariamente entre as duas cidades para trabalho, comércio, estudos, entre outros.</w:t>
      </w:r>
    </w:p>
    <w:p w:rsidR="00BE19AC" w:rsidRDefault="00BE1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07E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07E33">
        <w:rPr>
          <w:rFonts w:ascii="Times New Roman" w:eastAsia="Times New Roman" w:hAnsi="Times New Roman"/>
          <w:sz w:val="24"/>
          <w:szCs w:val="28"/>
          <w:lang w:eastAsia="pt-BR"/>
        </w:rPr>
        <w:t>06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07E33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607E33">
        <w:rPr>
          <w:rFonts w:ascii="Times New Roman" w:eastAsia="Times New Roman" w:hAnsi="Times New Roman"/>
          <w:sz w:val="24"/>
          <w:szCs w:val="28"/>
          <w:lang w:eastAsia="pt-BR"/>
        </w:rPr>
        <w:t xml:space="preserve"> Lindner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07E33"/>
    <w:rsid w:val="0062401D"/>
    <w:rsid w:val="0075570F"/>
    <w:rsid w:val="007D6552"/>
    <w:rsid w:val="008533A7"/>
    <w:rsid w:val="0095688A"/>
    <w:rsid w:val="009A668E"/>
    <w:rsid w:val="00A3167C"/>
    <w:rsid w:val="00AA3B7D"/>
    <w:rsid w:val="00B91441"/>
    <w:rsid w:val="00BE19AC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8DAA"/>
  <w15:chartTrackingRefBased/>
  <w15:docId w15:val="{9AA5B991-F6BA-4E2D-8299-F82F4654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10-23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2023-02-06T16:45:00Z</dcterms:created>
  <dcterms:modified xsi:type="dcterms:W3CDTF">2023-02-06T16:45:00Z</dcterms:modified>
</cp:coreProperties>
</file>