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B649F">
        <w:rPr>
          <w:rFonts w:ascii="Times New (W1)" w:eastAsia="Times New Roman" w:hAnsi="Times New (W1)"/>
          <w:sz w:val="28"/>
          <w:szCs w:val="28"/>
          <w:lang w:eastAsia="pt-BR"/>
        </w:rPr>
        <w:t>011/2023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57C1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B649F" w:rsidRDefault="001B64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21 de Abril.</w:t>
      </w:r>
    </w:p>
    <w:p w:rsidR="00B5635B" w:rsidRDefault="00B563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B649F" w:rsidRDefault="001B64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almejam essa melhoria, que contribuirá para melhor trafegabilidade e segurança, além de contribuir com melhor qualidade de vida, pois os moradores não precisarão mais enfrentar o excesso de poeira, lama e buracos, e demais problemas provenientes de rua sem pavimentação.</w:t>
      </w:r>
    </w:p>
    <w:p w:rsidR="00B5635B" w:rsidRDefault="00B5635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1B64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27CE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1B649F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27CE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1B649F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27CEC">
        <w:rPr>
          <w:rFonts w:ascii="Times New Roman" w:eastAsia="Times New Roman" w:hAnsi="Times New Roman"/>
          <w:sz w:val="24"/>
          <w:szCs w:val="28"/>
          <w:lang w:eastAsia="pt-BR"/>
        </w:rPr>
        <w:t>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B649F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1B649F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1B649F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B649F"/>
    <w:rsid w:val="001D141E"/>
    <w:rsid w:val="00266315"/>
    <w:rsid w:val="003030B3"/>
    <w:rsid w:val="00506EE6"/>
    <w:rsid w:val="0053668A"/>
    <w:rsid w:val="00557C17"/>
    <w:rsid w:val="00605E35"/>
    <w:rsid w:val="0062401D"/>
    <w:rsid w:val="0075570F"/>
    <w:rsid w:val="007D6552"/>
    <w:rsid w:val="008533A7"/>
    <w:rsid w:val="0095688A"/>
    <w:rsid w:val="009A668E"/>
    <w:rsid w:val="00A27CEC"/>
    <w:rsid w:val="00A3167C"/>
    <w:rsid w:val="00AA3B7D"/>
    <w:rsid w:val="00B5635B"/>
    <w:rsid w:val="00CD3940"/>
    <w:rsid w:val="00D00F33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6BBD"/>
  <w15:chartTrackingRefBased/>
  <w15:docId w15:val="{F9E178E8-DEAD-493A-A5BA-6AA682F3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11-23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2023-02-13T17:08:00Z</dcterms:created>
  <dcterms:modified xsi:type="dcterms:W3CDTF">2023-02-13T17:08:00Z</dcterms:modified>
</cp:coreProperties>
</file>