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3273B">
        <w:rPr>
          <w:rFonts w:ascii="Times New (W1)" w:eastAsia="Times New Roman" w:hAnsi="Times New (W1)"/>
          <w:sz w:val="28"/>
          <w:szCs w:val="28"/>
          <w:lang w:eastAsia="pt-BR"/>
        </w:rPr>
        <w:t>012/2023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0ED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3273B" w:rsidRDefault="004327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17 de Fevereiro.</w:t>
      </w:r>
    </w:p>
    <w:p w:rsidR="00250ED8" w:rsidRDefault="00250E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3273B" w:rsidRDefault="004327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moradores prezam pela melhoria, uma vez que evitará transtornos provenientes da necessidade constante de manutenção da via e o excesso de poeira.</w:t>
      </w:r>
    </w:p>
    <w:p w:rsidR="00250ED8" w:rsidRDefault="00250ED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327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3273B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3273B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43273B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43273B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50ED8"/>
    <w:rsid w:val="00266315"/>
    <w:rsid w:val="003030B3"/>
    <w:rsid w:val="0043273B"/>
    <w:rsid w:val="00506EE6"/>
    <w:rsid w:val="0053668A"/>
    <w:rsid w:val="00605E35"/>
    <w:rsid w:val="0062401D"/>
    <w:rsid w:val="0075570F"/>
    <w:rsid w:val="007D6552"/>
    <w:rsid w:val="008533A7"/>
    <w:rsid w:val="0095688A"/>
    <w:rsid w:val="00963746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DE80"/>
  <w15:chartTrackingRefBased/>
  <w15:docId w15:val="{3BD6D513-29BE-42F1-B4A5-80F72D46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12-23</Template>
  <TotalTime>0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2023-02-13T17:09:00Z</dcterms:created>
  <dcterms:modified xsi:type="dcterms:W3CDTF">2023-02-13T17:09:00Z</dcterms:modified>
</cp:coreProperties>
</file>