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B70BD">
        <w:rPr>
          <w:rFonts w:ascii="Times New (W1)" w:eastAsia="Times New Roman" w:hAnsi="Times New (W1)"/>
          <w:sz w:val="28"/>
          <w:szCs w:val="28"/>
          <w:lang w:eastAsia="pt-BR"/>
        </w:rPr>
        <w:t>013/2023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8410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B70BD" w:rsidRDefault="00FB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limpeza de imóvel pertencente ao Município, localizado na Rua Palotina, no Bairro Schroeder I.</w:t>
      </w:r>
    </w:p>
    <w:p w:rsidR="00884109" w:rsidRDefault="008841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B70BD" w:rsidRDefault="00FB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o referido terreno é utilizado como campo de futebol pela população, necessitando de manutenção, especialmente de roçada, pois há muito mato impossibilitando seu uso. A falta de limpeza pode trazer riscos à saúde dos moradores, haja vista a probabilidade de proliferação de animais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sinantrópicos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peçonhentos.</w:t>
      </w:r>
    </w:p>
    <w:p w:rsidR="00884109" w:rsidRDefault="008841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B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dos vereadores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B70BD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B70BD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FB70BD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FB70BD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3D5A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84109"/>
    <w:rsid w:val="0095688A"/>
    <w:rsid w:val="009A668E"/>
    <w:rsid w:val="00A3167C"/>
    <w:rsid w:val="00AA3B7D"/>
    <w:rsid w:val="00CD3940"/>
    <w:rsid w:val="00D866E9"/>
    <w:rsid w:val="00D90C74"/>
    <w:rsid w:val="00F00676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240B"/>
  <w15:chartTrackingRefBased/>
  <w15:docId w15:val="{3AFF4ED0-16ED-4584-A596-B40AC001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13-23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2023-02-13T17:11:00Z</dcterms:created>
  <dcterms:modified xsi:type="dcterms:W3CDTF">2023-02-13T17:11:00Z</dcterms:modified>
</cp:coreProperties>
</file>