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620D">
        <w:rPr>
          <w:rFonts w:ascii="Times New (W1)" w:eastAsia="Times New Roman" w:hAnsi="Times New (W1)"/>
          <w:sz w:val="28"/>
          <w:szCs w:val="28"/>
          <w:lang w:eastAsia="pt-BR"/>
        </w:rPr>
        <w:t>014/2023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526F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9620D" w:rsidRDefault="00F962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rotatória na confluência das ruas Marechal Castelo Branco, Florianópolis e Alphons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9526FE" w:rsidRDefault="00952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9620D" w:rsidRDefault="00F962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segurança viária e disciplinar o trânsito no local, ordenando adequadamente a movimentação dos veículos, proporcionando mais fluidez. A rotatória ameniza conflitos de tráfego e contribui para redução da velocidade dos veículos, consequentemente diminuindo a ocorrência de acidentes.</w:t>
      </w:r>
    </w:p>
    <w:p w:rsidR="009526FE" w:rsidRDefault="00952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962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620D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9620D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B4E79"/>
    <w:rsid w:val="00506EE6"/>
    <w:rsid w:val="0053668A"/>
    <w:rsid w:val="00605E35"/>
    <w:rsid w:val="0062401D"/>
    <w:rsid w:val="0075570F"/>
    <w:rsid w:val="007D6552"/>
    <w:rsid w:val="008533A7"/>
    <w:rsid w:val="009526FE"/>
    <w:rsid w:val="0095688A"/>
    <w:rsid w:val="009A668E"/>
    <w:rsid w:val="00A3167C"/>
    <w:rsid w:val="00AA3B7D"/>
    <w:rsid w:val="00CD3940"/>
    <w:rsid w:val="00D866E9"/>
    <w:rsid w:val="00D90C74"/>
    <w:rsid w:val="00F00676"/>
    <w:rsid w:val="00F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352"/>
  <w15:chartTrackingRefBased/>
  <w15:docId w15:val="{88C520D9-811E-4BD0-B68A-E4FA6457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14-23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2023-02-13T17:13:00Z</dcterms:created>
  <dcterms:modified xsi:type="dcterms:W3CDTF">2023-02-13T17:13:00Z</dcterms:modified>
</cp:coreProperties>
</file>