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913D7">
        <w:rPr>
          <w:rFonts w:ascii="Times New (W1)" w:eastAsia="Times New Roman" w:hAnsi="Times New (W1)"/>
          <w:sz w:val="28"/>
          <w:szCs w:val="28"/>
          <w:lang w:eastAsia="pt-BR"/>
        </w:rPr>
        <w:t>015/2023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E51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913D7" w:rsidRDefault="002913D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área de lazer com parque infantil e academia ao ar livre, nas dependências do Centro de Educação Científica e Ambiental Professora Leonete Bauer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Walz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- CECAS, localizado na Estrada Bracinho, nº 11.098.</w:t>
      </w:r>
    </w:p>
    <w:p w:rsidR="007E51FC" w:rsidRDefault="007E51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913D7" w:rsidRDefault="002913D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aos moradores na localidade, um espaço gratuito para a prática de atividades físicas e para recreação das crianças, promovendo o bem-estar físico e mental, trazendo benefícios à saúde, além de proporcionar a integração social.</w:t>
      </w:r>
    </w:p>
    <w:p w:rsidR="007E51FC" w:rsidRDefault="007E51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913D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913D7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913D7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2913D7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913D7"/>
    <w:rsid w:val="003030B3"/>
    <w:rsid w:val="00506EE6"/>
    <w:rsid w:val="0053668A"/>
    <w:rsid w:val="00605E35"/>
    <w:rsid w:val="0062401D"/>
    <w:rsid w:val="0075570F"/>
    <w:rsid w:val="007D6552"/>
    <w:rsid w:val="007E51FC"/>
    <w:rsid w:val="008533A7"/>
    <w:rsid w:val="008878A4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3653"/>
  <w15:chartTrackingRefBased/>
  <w15:docId w15:val="{FD14B3E9-5076-4F61-98D3-B492D422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15-23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2023-02-13T17:15:00Z</dcterms:created>
  <dcterms:modified xsi:type="dcterms:W3CDTF">2023-02-13T17:15:00Z</dcterms:modified>
</cp:coreProperties>
</file>