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04F1E">
        <w:rPr>
          <w:rFonts w:ascii="Times New (W1)" w:eastAsia="Times New Roman" w:hAnsi="Times New (W1)"/>
          <w:sz w:val="28"/>
          <w:szCs w:val="28"/>
          <w:lang w:eastAsia="pt-BR"/>
        </w:rPr>
        <w:t>016/2023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528D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04F1E" w:rsidRDefault="00804F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acostamento e da ciclofaixa da Rua 23 de Março, com execução de limpeza.</w:t>
      </w:r>
    </w:p>
    <w:p w:rsidR="004528D1" w:rsidRDefault="004528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804F1E" w:rsidRDefault="00804F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o mato está invadindo as laterais da via, trazendo insegurança aos pedestres e ciclistas que acabam adentrando a pista de rolamento, prejudicando o trânsito na via e favorecendo a ocorrência de acidentes.</w:t>
      </w:r>
    </w:p>
    <w:p w:rsidR="004528D1" w:rsidRDefault="004528D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804F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04F1E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4F1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528D1"/>
    <w:rsid w:val="00506EE6"/>
    <w:rsid w:val="0053668A"/>
    <w:rsid w:val="00605E35"/>
    <w:rsid w:val="0062401D"/>
    <w:rsid w:val="0075570F"/>
    <w:rsid w:val="007D6552"/>
    <w:rsid w:val="00804F1E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A6C7"/>
  <w15:chartTrackingRefBased/>
  <w15:docId w15:val="{2C3FD582-4F95-434B-AE66-DD5BE1D2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016-23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2023-02-13T17:20:00Z</dcterms:created>
  <dcterms:modified xsi:type="dcterms:W3CDTF">2023-02-13T17:20:00Z</dcterms:modified>
</cp:coreProperties>
</file>