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39CD">
        <w:rPr>
          <w:rFonts w:ascii="Times New (W1)" w:eastAsia="Times New Roman" w:hAnsi="Times New (W1)"/>
          <w:sz w:val="28"/>
          <w:szCs w:val="28"/>
          <w:lang w:eastAsia="pt-BR"/>
        </w:rPr>
        <w:t>017/2023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F0B2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639CD" w:rsidRDefault="003639C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lixeira no ponto de ônibus localizado em frente ao CEIM Isabella Gomes dos Santos.</w:t>
      </w:r>
    </w:p>
    <w:p w:rsidR="00BF0B21" w:rsidRDefault="00BF0B2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639CD" w:rsidRDefault="003639C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evitar acúmulo de lixo no chão, mantendo o espaço limpo e organizado.</w:t>
      </w:r>
    </w:p>
    <w:p w:rsidR="00BF0B21" w:rsidRDefault="00BF0B2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639C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39CD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639C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27E1C"/>
    <w:rsid w:val="003639CD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F0B2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17B5"/>
  <w15:chartTrackingRefBased/>
  <w15:docId w15:val="{07361E01-AB98-4EAC-8B17-16EBF501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17-23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2023-02-13T17:22:00Z</dcterms:created>
  <dcterms:modified xsi:type="dcterms:W3CDTF">2023-02-13T17:22:00Z</dcterms:modified>
</cp:coreProperties>
</file>