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407C3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EA4E8E">
        <w:rPr>
          <w:rFonts w:ascii="Times New (W1)" w:eastAsia="Times New Roman" w:hAnsi="Times New (W1)"/>
          <w:sz w:val="28"/>
          <w:szCs w:val="28"/>
          <w:lang w:eastAsia="pt-BR"/>
        </w:rPr>
        <w:t>18/2023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75BD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A4E8E" w:rsidRDefault="00EA4E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reforma da quadra de esportes da Escola Municipal Castro Alves, com a execução da reparos do piso e instalação de cobertura.</w:t>
      </w:r>
    </w:p>
    <w:p w:rsidR="00D75BD5" w:rsidRDefault="00D75B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A4E8E" w:rsidRDefault="00EA4E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piso atual é muito áspero, o que causa diversos machucados quando os alunos sofrem alguma queda durante a prática da atividade física. A respeito da cobertura, proporcionará maior conforto e proteção às crianças, especialmente durante períodos de sol intenso ou chuva.</w:t>
      </w:r>
    </w:p>
    <w:p w:rsidR="00D75BD5" w:rsidRDefault="00D75B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A4E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A4E8E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A4E8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0ACB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407C3"/>
    <w:rsid w:val="008533A7"/>
    <w:rsid w:val="0095688A"/>
    <w:rsid w:val="009A668E"/>
    <w:rsid w:val="00A3167C"/>
    <w:rsid w:val="00AA3B7D"/>
    <w:rsid w:val="00CD3940"/>
    <w:rsid w:val="00D75BD5"/>
    <w:rsid w:val="00D866E9"/>
    <w:rsid w:val="00D90C74"/>
    <w:rsid w:val="00EA4E8E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1CE0"/>
  <w15:chartTrackingRefBased/>
  <w15:docId w15:val="{55E6E868-83AC-421B-93C5-68EC8D6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18-23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2023-02-13T17:25:00Z</dcterms:created>
  <dcterms:modified xsi:type="dcterms:W3CDTF">2023-02-13T17:25:00Z</dcterms:modified>
</cp:coreProperties>
</file>