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053FA0">
        <w:rPr>
          <w:rFonts w:ascii="Times New (W1)" w:eastAsia="Times New Roman" w:hAnsi="Times New (W1)"/>
          <w:sz w:val="28"/>
          <w:szCs w:val="28"/>
          <w:lang w:eastAsia="pt-BR"/>
        </w:rPr>
        <w:t>019/2023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6E2CE4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53FA0" w:rsidRDefault="00053FA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Sugerir a manutenção da Rua 17 de Fevereiro, com execução de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patrolamento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6E2CE4" w:rsidRDefault="006E2CE4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DD2CE6" w:rsidRDefault="00053FA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Justifica-se, com o intuito de oferecer boas condições de trafegabilidade, e facilitar aos moradores o acesso às suas residências. </w:t>
      </w:r>
    </w:p>
    <w:p w:rsidR="00DD2CE6" w:rsidRDefault="00DD2CE6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053FA0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053FA0">
        <w:rPr>
          <w:rFonts w:ascii="Times New Roman" w:eastAsia="Times New Roman" w:hAnsi="Times New Roman"/>
          <w:sz w:val="24"/>
          <w:szCs w:val="28"/>
          <w:lang w:eastAsia="pt-BR"/>
        </w:rPr>
        <w:t>13 de fevereiro de 2023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053FA0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53FA0"/>
    <w:rsid w:val="00067A87"/>
    <w:rsid w:val="001A25DF"/>
    <w:rsid w:val="001D141E"/>
    <w:rsid w:val="00266315"/>
    <w:rsid w:val="003030B3"/>
    <w:rsid w:val="00506EE6"/>
    <w:rsid w:val="0053668A"/>
    <w:rsid w:val="00577B36"/>
    <w:rsid w:val="00605E35"/>
    <w:rsid w:val="0062401D"/>
    <w:rsid w:val="006E2CE4"/>
    <w:rsid w:val="0075570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DD2CE6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20006"/>
  <w15:chartTrackingRefBased/>
  <w15:docId w15:val="{B97ABAA5-3270-4271-8228-BE9447AD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019-23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2023-02-14T19:36:00Z</dcterms:created>
  <dcterms:modified xsi:type="dcterms:W3CDTF">2023-02-14T19:36:00Z</dcterms:modified>
</cp:coreProperties>
</file>