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75DDD">
        <w:rPr>
          <w:rFonts w:ascii="Times New (W1)" w:eastAsia="Times New Roman" w:hAnsi="Times New (W1)"/>
          <w:sz w:val="28"/>
          <w:szCs w:val="28"/>
          <w:lang w:eastAsia="pt-BR"/>
        </w:rPr>
        <w:t>020/2023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0344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75DDD" w:rsidRDefault="00275DD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 na Rua Barão do Rio Branco (no trecho entre as ruas Itália e Suíça).</w:t>
      </w:r>
    </w:p>
    <w:p w:rsidR="00803445" w:rsidRDefault="0080344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75DDD" w:rsidRDefault="00275DD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 faixa elevada trará melhores condições de acessibilidade e segurança aos pedestres no momento da travessia, além de contribuir para melhor visibilidade dos motoristas e na redução da velocidade dos veículos que transitam no local.</w:t>
      </w:r>
    </w:p>
    <w:p w:rsidR="00803445" w:rsidRDefault="0080344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275DD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75DDD">
        <w:rPr>
          <w:rFonts w:ascii="Times New Roman" w:eastAsia="Times New Roman" w:hAnsi="Times New Roman"/>
          <w:sz w:val="24"/>
          <w:szCs w:val="28"/>
          <w:lang w:eastAsia="pt-BR"/>
        </w:rPr>
        <w:t>13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75DD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75DDD"/>
    <w:rsid w:val="003030B3"/>
    <w:rsid w:val="00506EE6"/>
    <w:rsid w:val="0053668A"/>
    <w:rsid w:val="00605E35"/>
    <w:rsid w:val="0062401D"/>
    <w:rsid w:val="0075570F"/>
    <w:rsid w:val="007D6552"/>
    <w:rsid w:val="00803445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1655"/>
  <w15:chartTrackingRefBased/>
  <w15:docId w15:val="{8BEC77EF-B15E-4F3C-903B-AC2BFC69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020-23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2023-02-13T17:31:00Z</dcterms:created>
  <dcterms:modified xsi:type="dcterms:W3CDTF">2023-02-13T17:31:00Z</dcterms:modified>
</cp:coreProperties>
</file>