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D270E">
        <w:rPr>
          <w:rFonts w:ascii="Times New (W1)" w:eastAsia="Times New Roman" w:hAnsi="Times New (W1)"/>
          <w:sz w:val="28"/>
          <w:szCs w:val="28"/>
          <w:lang w:eastAsia="pt-BR"/>
        </w:rPr>
        <w:t>021/2023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D5D0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D270E" w:rsidRDefault="000D270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reforma do ponto de ônibus localizado na Estrada Braço do Sul, nas proximidades do imóvel nº 6.700.</w:t>
      </w:r>
    </w:p>
    <w:p w:rsidR="005D5D08" w:rsidRDefault="005D5D0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D270E" w:rsidRDefault="000D270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visto que há problemas na estrutura do abrigo, o mesmo está sendo sustentado apenas por dois sarrafos de madeira, o que causa insegurança aos usuários, devido </w:t>
      </w:r>
      <w:r w:rsidR="005D5D08">
        <w:rPr>
          <w:rFonts w:ascii="Times New Roman" w:eastAsia="Times New Roman" w:hAnsi="Times New Roman"/>
          <w:sz w:val="24"/>
          <w:szCs w:val="28"/>
          <w:lang w:eastAsia="pt-BR"/>
        </w:rPr>
        <w:t>ao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risco de acidentes. Vale frisar que o referido ponto de ônibus é frequentemente utilizado por estudantes, que aguardam achegada do ônibus escolar no local.</w:t>
      </w:r>
    </w:p>
    <w:p w:rsidR="005D5D08" w:rsidRDefault="005D5D0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0D270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D270E">
        <w:rPr>
          <w:rFonts w:ascii="Times New Roman" w:eastAsia="Times New Roman" w:hAnsi="Times New Roman"/>
          <w:sz w:val="24"/>
          <w:szCs w:val="28"/>
          <w:lang w:eastAsia="pt-BR"/>
        </w:rPr>
        <w:t>13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0D270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0D270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D270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D270E"/>
    <w:rsid w:val="001A25DF"/>
    <w:rsid w:val="001D141E"/>
    <w:rsid w:val="00266315"/>
    <w:rsid w:val="003030B3"/>
    <w:rsid w:val="00506EE6"/>
    <w:rsid w:val="0053668A"/>
    <w:rsid w:val="005D5D08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030E6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C9BD"/>
  <w15:chartTrackingRefBased/>
  <w15:docId w15:val="{3B528BC2-DB5A-4513-998F-21421561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021-23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2023-02-13T17:44:00Z</dcterms:created>
  <dcterms:modified xsi:type="dcterms:W3CDTF">2023-02-13T17:44:00Z</dcterms:modified>
</cp:coreProperties>
</file>