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2671F">
        <w:rPr>
          <w:rFonts w:ascii="Times New (W1)" w:eastAsia="Times New Roman" w:hAnsi="Times New (W1)"/>
          <w:sz w:val="28"/>
          <w:szCs w:val="28"/>
          <w:lang w:eastAsia="pt-BR"/>
        </w:rPr>
        <w:t>022/2023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1349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2671F" w:rsidRDefault="00C2671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a fim de realizar o desassoreamento do Rio Velho, localizado no Bairro Rancho Bom.</w:t>
      </w:r>
    </w:p>
    <w:p w:rsidR="00413497" w:rsidRDefault="0041349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2671F" w:rsidRDefault="00C2671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visto que há excesso de saibro acumulado no fundo do rio, podendo ocasionar alterações em seu leito, além de inundações decorrentes de seu transbordamento em períodos de enxurradas.  </w:t>
      </w:r>
    </w:p>
    <w:p w:rsidR="00413497" w:rsidRDefault="0041349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C2671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2671F">
        <w:rPr>
          <w:rFonts w:ascii="Times New Roman" w:eastAsia="Times New Roman" w:hAnsi="Times New Roman"/>
          <w:sz w:val="24"/>
          <w:szCs w:val="28"/>
          <w:lang w:eastAsia="pt-BR"/>
        </w:rPr>
        <w:t>13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C2671F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C2671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C2671F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61ACC"/>
    <w:rsid w:val="00413497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2671F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1511"/>
  <w15:chartTrackingRefBased/>
  <w15:docId w15:val="{19062B22-BF31-4272-A043-B085FF51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022-23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2023-02-13T17:47:00Z</dcterms:created>
  <dcterms:modified xsi:type="dcterms:W3CDTF">2023-02-13T17:47:00Z</dcterms:modified>
</cp:coreProperties>
</file>