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2300F6">
        <w:rPr>
          <w:rFonts w:ascii="Times New (W1)" w:eastAsia="Times New Roman" w:hAnsi="Times New (W1)"/>
          <w:sz w:val="28"/>
          <w:szCs w:val="28"/>
          <w:lang w:eastAsia="pt-BR"/>
        </w:rPr>
        <w:t>024/2023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6450B4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2300F6" w:rsidRDefault="002300F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tomada de medidas necessárias com o intuito de evitar o acúmulo de detritos (lama), na rotatória da Rua Barão do Rio Branco, no acesso à Rua Joinville.</w:t>
      </w:r>
    </w:p>
    <w:p w:rsidR="006450B4" w:rsidRDefault="006450B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2300F6" w:rsidRDefault="002300F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Justifica-se, visto que em períodos de chuva torrencial, o excesso de água oriundo de loteamento localizado nas proximidades traz sedimentos para a pista, fazendo como que a via fique intransitável. </w:t>
      </w:r>
    </w:p>
    <w:p w:rsidR="006450B4" w:rsidRDefault="006450B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2300F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300F6">
        <w:rPr>
          <w:rFonts w:ascii="Times New Roman" w:eastAsia="Times New Roman" w:hAnsi="Times New Roman"/>
          <w:sz w:val="24"/>
          <w:szCs w:val="28"/>
          <w:lang w:eastAsia="pt-BR"/>
        </w:rPr>
        <w:t>13 de fevereiro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2300F6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2300F6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2300F6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300F6"/>
    <w:rsid w:val="00266315"/>
    <w:rsid w:val="003030B3"/>
    <w:rsid w:val="00506EE6"/>
    <w:rsid w:val="0053668A"/>
    <w:rsid w:val="00605E35"/>
    <w:rsid w:val="0062401D"/>
    <w:rsid w:val="006450B4"/>
    <w:rsid w:val="0075570F"/>
    <w:rsid w:val="007D6552"/>
    <w:rsid w:val="008533A7"/>
    <w:rsid w:val="0095688A"/>
    <w:rsid w:val="00962BC0"/>
    <w:rsid w:val="009A668E"/>
    <w:rsid w:val="00A3167C"/>
    <w:rsid w:val="00AA3B7D"/>
    <w:rsid w:val="00B764C0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EF4F5"/>
  <w15:chartTrackingRefBased/>
  <w15:docId w15:val="{90CA9383-22B7-47EE-87F4-5AB25B81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024-23</Template>
  <TotalTime>0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2023-02-13T17:54:00Z</dcterms:created>
  <dcterms:modified xsi:type="dcterms:W3CDTF">2023-02-13T17:54:00Z</dcterms:modified>
</cp:coreProperties>
</file>