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3639">
        <w:rPr>
          <w:rFonts w:ascii="Times New (W1)" w:eastAsia="Times New Roman" w:hAnsi="Times New (W1)"/>
          <w:sz w:val="28"/>
          <w:szCs w:val="28"/>
          <w:lang w:eastAsia="pt-BR"/>
        </w:rPr>
        <w:t>025/2023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579A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F3639" w:rsidRDefault="00EF36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dos letreiros de identificação dos prédios dos postos de saúde e escolas municipais.</w:t>
      </w:r>
    </w:p>
    <w:p w:rsidR="00E579AC" w:rsidRDefault="00E57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F3639" w:rsidRDefault="00EF36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na identificação de diversos imóveis do Município, estão faltando letras ou estão ilegíveis, necessitando de reparos.</w:t>
      </w:r>
    </w:p>
    <w:p w:rsidR="00E579AC" w:rsidRDefault="00E57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F36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3639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F363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F363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F363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35C9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579AC"/>
    <w:rsid w:val="00EF363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80C"/>
  <w15:chartTrackingRefBased/>
  <w15:docId w15:val="{C4BAC586-42FC-4A10-A8EF-528B963F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025-23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2023-02-13T18:02:00Z</dcterms:created>
  <dcterms:modified xsi:type="dcterms:W3CDTF">2023-02-13T18:02:00Z</dcterms:modified>
</cp:coreProperties>
</file>