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A470B">
        <w:rPr>
          <w:rFonts w:ascii="Times New (W1)" w:eastAsia="Times New Roman" w:hAnsi="Times New (W1)"/>
          <w:sz w:val="28"/>
          <w:szCs w:val="28"/>
          <w:lang w:eastAsia="pt-BR"/>
        </w:rPr>
        <w:t>028/2023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428E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A470B" w:rsidRDefault="009A47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necessárias a fim de ampliar a rede de água potável da Tifa Araribá.</w:t>
      </w:r>
    </w:p>
    <w:p w:rsidR="00D428EA" w:rsidRDefault="00D428E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A470B" w:rsidRDefault="009A47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tendo em vista há imóveis na referida via, sem o abastecimento de água potável. Assim, por se tratar de um serviço essencial, torna-se imprescindível a execução </w:t>
      </w:r>
      <w:r w:rsidR="0052623D">
        <w:rPr>
          <w:rFonts w:ascii="Times New Roman" w:eastAsia="Times New Roman" w:hAnsi="Times New Roman"/>
          <w:sz w:val="24"/>
          <w:szCs w:val="28"/>
          <w:lang w:eastAsia="pt-BR"/>
        </w:rPr>
        <w:t>da melhoria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que trará melhor qualidade de vida aos moradores.</w:t>
      </w:r>
    </w:p>
    <w:p w:rsidR="00D428EA" w:rsidRDefault="00D428E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A47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A470B">
        <w:rPr>
          <w:rFonts w:ascii="Times New Roman" w:eastAsia="Times New Roman" w:hAnsi="Times New Roman"/>
          <w:sz w:val="24"/>
          <w:szCs w:val="28"/>
          <w:lang w:eastAsia="pt-BR"/>
        </w:rPr>
        <w:t>20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A470B"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520"/>
    <w:rsid w:val="00035EAC"/>
    <w:rsid w:val="000437CB"/>
    <w:rsid w:val="00067A87"/>
    <w:rsid w:val="001A25DF"/>
    <w:rsid w:val="001D141E"/>
    <w:rsid w:val="00266315"/>
    <w:rsid w:val="003030B3"/>
    <w:rsid w:val="00506EE6"/>
    <w:rsid w:val="0052623D"/>
    <w:rsid w:val="0053668A"/>
    <w:rsid w:val="00605E35"/>
    <w:rsid w:val="0062401D"/>
    <w:rsid w:val="0075570F"/>
    <w:rsid w:val="007D6552"/>
    <w:rsid w:val="008533A7"/>
    <w:rsid w:val="0095688A"/>
    <w:rsid w:val="009A470B"/>
    <w:rsid w:val="009A668E"/>
    <w:rsid w:val="00A3167C"/>
    <w:rsid w:val="00AA3B7D"/>
    <w:rsid w:val="00AE38B4"/>
    <w:rsid w:val="00CD3940"/>
    <w:rsid w:val="00D428EA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37E27-A547-47DA-B90F-0F171FA7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28-23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2023-02-20T17:47:00Z</dcterms:created>
  <dcterms:modified xsi:type="dcterms:W3CDTF">2023-02-20T17:47:00Z</dcterms:modified>
</cp:coreProperties>
</file>