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83747">
        <w:rPr>
          <w:rFonts w:ascii="Times New (W1)" w:eastAsia="Times New Roman" w:hAnsi="Times New (W1)"/>
          <w:sz w:val="28"/>
          <w:szCs w:val="28"/>
          <w:lang w:eastAsia="pt-BR"/>
        </w:rPr>
        <w:t>029/2023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47A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83747" w:rsidRDefault="00C837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medidas necessárias a fim de ampliar a rede de água potável da Tifa Germano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Viergutz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9C47A2" w:rsidRDefault="009C47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83747" w:rsidRDefault="00C837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há imóveis na referida via, sem o abastecimento de água potável. Assim, por se tratar de um serviço essencial, torna-se imprescindível a execução da melhoria que trará melhor qualidade de vida aos moradores.</w:t>
      </w:r>
    </w:p>
    <w:p w:rsidR="009C47A2" w:rsidRDefault="009C47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837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83747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83747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C83747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70D5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C47A2"/>
    <w:rsid w:val="00A3167C"/>
    <w:rsid w:val="00AA3B7D"/>
    <w:rsid w:val="00C8374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04BA-DF2F-4447-9CF6-58A7D4BC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29-23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2023-02-20T17:47:00Z</dcterms:created>
  <dcterms:modified xsi:type="dcterms:W3CDTF">2023-02-20T17:47:00Z</dcterms:modified>
</cp:coreProperties>
</file>