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313FFE">
        <w:rPr>
          <w:rFonts w:ascii="Times New (W1)" w:eastAsia="Times New Roman" w:hAnsi="Times New (W1)"/>
          <w:sz w:val="28"/>
          <w:szCs w:val="28"/>
          <w:lang w:eastAsia="pt-BR"/>
        </w:rPr>
        <w:t>030/2023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90D8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13FFE" w:rsidRDefault="00313F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Olívio Schiochet.</w:t>
      </w:r>
    </w:p>
    <w:p w:rsidR="00990D8E" w:rsidRDefault="00990D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313FFE" w:rsidRDefault="00313F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que moradores prezam pela melhoria, uma vez que evitará transtornos provenientes da necessidade constante de manutenção da via e o excesso de poeira.</w:t>
      </w:r>
    </w:p>
    <w:p w:rsidR="00990D8E" w:rsidRDefault="00990D8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313F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313FFE">
        <w:rPr>
          <w:rFonts w:ascii="Times New Roman" w:eastAsia="Times New Roman" w:hAnsi="Times New Roman"/>
          <w:sz w:val="24"/>
          <w:szCs w:val="28"/>
          <w:lang w:eastAsia="pt-BR"/>
        </w:rPr>
        <w:t>20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13FFE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313FFE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313FFE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13FFE"/>
    <w:rsid w:val="00506EE6"/>
    <w:rsid w:val="0053668A"/>
    <w:rsid w:val="00605E35"/>
    <w:rsid w:val="0062401D"/>
    <w:rsid w:val="0075570F"/>
    <w:rsid w:val="007D6552"/>
    <w:rsid w:val="008533A7"/>
    <w:rsid w:val="0095688A"/>
    <w:rsid w:val="00990D8E"/>
    <w:rsid w:val="009A668E"/>
    <w:rsid w:val="00A3167C"/>
    <w:rsid w:val="00AA3B7D"/>
    <w:rsid w:val="00CD3940"/>
    <w:rsid w:val="00D866E9"/>
    <w:rsid w:val="00D90C74"/>
    <w:rsid w:val="00E11F40"/>
    <w:rsid w:val="00E365CA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E7520-BD52-4078-8579-52DAA2A1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30-23</Template>
  <TotalTime>1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2023-02-20T17:50:00Z</cp:lastPrinted>
  <dcterms:created xsi:type="dcterms:W3CDTF">2023-02-20T17:48:00Z</dcterms:created>
  <dcterms:modified xsi:type="dcterms:W3CDTF">2023-02-20T17:50:00Z</dcterms:modified>
</cp:coreProperties>
</file>