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C1B83">
        <w:rPr>
          <w:rFonts w:ascii="Times New (W1)" w:eastAsia="Times New Roman" w:hAnsi="Times New (W1)"/>
          <w:sz w:val="28"/>
          <w:szCs w:val="28"/>
          <w:lang w:eastAsia="pt-BR"/>
        </w:rPr>
        <w:t>031/2023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263E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C1B83" w:rsidRDefault="00FC1B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Timbó.</w:t>
      </w:r>
    </w:p>
    <w:p w:rsidR="008263E0" w:rsidRDefault="008263E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C1B83" w:rsidRDefault="00FC1B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os moradores almejam essa melhoria, que contribuirá para melhor trafegabilidade, além de contribuir com melhor qualidade de vida, pois os moradores não precisarão mais enfrentar o excesso de poeira, lama e buracos, e demais problemas provenientes de rua sem pavimentação.</w:t>
      </w:r>
    </w:p>
    <w:p w:rsidR="008263E0" w:rsidRDefault="008263E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C1B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C1B83">
        <w:rPr>
          <w:rFonts w:ascii="Times New Roman" w:eastAsia="Times New Roman" w:hAnsi="Times New Roman"/>
          <w:sz w:val="24"/>
          <w:szCs w:val="28"/>
          <w:lang w:eastAsia="pt-BR"/>
        </w:rPr>
        <w:t>20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C1B83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FC1B83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FC1B83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263E0"/>
    <w:rsid w:val="008533A7"/>
    <w:rsid w:val="0095688A"/>
    <w:rsid w:val="009A668E"/>
    <w:rsid w:val="00A3167C"/>
    <w:rsid w:val="00AA3B7D"/>
    <w:rsid w:val="00B4411F"/>
    <w:rsid w:val="00CD3940"/>
    <w:rsid w:val="00D866E9"/>
    <w:rsid w:val="00D90C74"/>
    <w:rsid w:val="00F00676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25917-4664-4191-BD8A-C4081C17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31-23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2023-02-20T17:48:00Z</dcterms:created>
  <dcterms:modified xsi:type="dcterms:W3CDTF">2023-02-20T17:48:00Z</dcterms:modified>
</cp:coreProperties>
</file>