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049AF">
        <w:rPr>
          <w:rFonts w:ascii="Times New (W1)" w:eastAsia="Times New Roman" w:hAnsi="Times New (W1)"/>
          <w:sz w:val="28"/>
          <w:szCs w:val="28"/>
          <w:lang w:eastAsia="pt-BR"/>
        </w:rPr>
        <w:t>034/2023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4670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049AF" w:rsidRDefault="00F049A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da Rua Alphons Maria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Schmalz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(trecho não pavimentado), com execução de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patrolamento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D46708" w:rsidRDefault="00D4670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049AF" w:rsidRDefault="00F049A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objetivo de ofertar melhores condições de trafegabilidade, especialmente próximo a subida do morro.</w:t>
      </w:r>
    </w:p>
    <w:p w:rsidR="00D46708" w:rsidRDefault="00D4670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F049A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049AF">
        <w:rPr>
          <w:rFonts w:ascii="Times New Roman" w:eastAsia="Times New Roman" w:hAnsi="Times New Roman"/>
          <w:sz w:val="24"/>
          <w:szCs w:val="28"/>
          <w:lang w:eastAsia="pt-BR"/>
        </w:rPr>
        <w:t>20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049AF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8B08AE"/>
    <w:rsid w:val="0095688A"/>
    <w:rsid w:val="009A668E"/>
    <w:rsid w:val="00A3167C"/>
    <w:rsid w:val="00AA3B7D"/>
    <w:rsid w:val="00CD3940"/>
    <w:rsid w:val="00D46708"/>
    <w:rsid w:val="00D866E9"/>
    <w:rsid w:val="00D90C74"/>
    <w:rsid w:val="00F00676"/>
    <w:rsid w:val="00F0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8B65A-30DE-4D0F-8830-F28AE176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034-23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2023-02-20T17:59:00Z</dcterms:created>
  <dcterms:modified xsi:type="dcterms:W3CDTF">2023-02-20T17:59:00Z</dcterms:modified>
</cp:coreProperties>
</file>