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2C295F">
        <w:rPr>
          <w:rFonts w:ascii="Times New (W1)" w:eastAsia="Times New Roman" w:hAnsi="Times New (W1)"/>
          <w:sz w:val="28"/>
          <w:szCs w:val="28"/>
          <w:lang w:eastAsia="pt-BR"/>
        </w:rPr>
        <w:t>035/2023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D6CF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C295F" w:rsidRDefault="002C295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Estrada Braço do Sul, com execução de ensaibramento e patrolamento em toda a sua extensão.</w:t>
      </w:r>
    </w:p>
    <w:p w:rsidR="002D6CF7" w:rsidRDefault="002D6CF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2C295F" w:rsidRDefault="002C295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com o intuito de oferecer boas condições de trafegabilidade, e facilitar aos moradores o acesso às suas residências. </w:t>
      </w:r>
    </w:p>
    <w:p w:rsidR="002D6CF7" w:rsidRDefault="002D6CF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2C295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C295F">
        <w:rPr>
          <w:rFonts w:ascii="Times New Roman" w:eastAsia="Times New Roman" w:hAnsi="Times New Roman"/>
          <w:sz w:val="24"/>
          <w:szCs w:val="28"/>
          <w:lang w:eastAsia="pt-BR"/>
        </w:rPr>
        <w:t>20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2C295F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2C295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2C295F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C295F"/>
    <w:rsid w:val="002D6CF7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72957"/>
    <w:rsid w:val="00AA3B7D"/>
    <w:rsid w:val="00CD3940"/>
    <w:rsid w:val="00D866E9"/>
    <w:rsid w:val="00D90C74"/>
    <w:rsid w:val="00E56ED1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3DC9A-D7B1-411B-85F7-BF8CD7CC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035-23</Template>
  <TotalTime>2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2023-02-20T18:05:00Z</cp:lastPrinted>
  <dcterms:created xsi:type="dcterms:W3CDTF">2023-02-20T18:02:00Z</dcterms:created>
  <dcterms:modified xsi:type="dcterms:W3CDTF">2023-02-20T18:06:00Z</dcterms:modified>
</cp:coreProperties>
</file>