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6065D">
        <w:rPr>
          <w:rFonts w:ascii="Times New (W1)" w:eastAsia="Times New Roman" w:hAnsi="Times New (W1)"/>
          <w:sz w:val="28"/>
          <w:szCs w:val="28"/>
          <w:lang w:eastAsia="pt-BR"/>
        </w:rPr>
        <w:t>036/2023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9389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6065D" w:rsidRDefault="00F6065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manutenção da Rua 25 de Julho, com execução de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ensaibramento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patrolamento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09389B" w:rsidRDefault="0009389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6065D" w:rsidRDefault="00F6065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com o intuito de oferecer boas condições de trafegabilidade, visto que devido as frequentes enxurradas, muito material foi removido da pista, causando o estreitando da mesma. </w:t>
      </w:r>
    </w:p>
    <w:p w:rsidR="0009389B" w:rsidRDefault="0009389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F6065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6065D">
        <w:rPr>
          <w:rFonts w:ascii="Times New Roman" w:eastAsia="Times New Roman" w:hAnsi="Times New Roman"/>
          <w:sz w:val="24"/>
          <w:szCs w:val="28"/>
          <w:lang w:eastAsia="pt-BR"/>
        </w:rPr>
        <w:t>20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F6065D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F6065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F6065D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9389B"/>
    <w:rsid w:val="001A25DF"/>
    <w:rsid w:val="001D141E"/>
    <w:rsid w:val="00266315"/>
    <w:rsid w:val="003030B3"/>
    <w:rsid w:val="00506EE6"/>
    <w:rsid w:val="0053668A"/>
    <w:rsid w:val="00605E35"/>
    <w:rsid w:val="0062401D"/>
    <w:rsid w:val="00705F2E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  <w:rsid w:val="00F6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22F8D-DD50-4470-88F8-7989B92A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036-23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2023-02-20T18:03:00Z</dcterms:created>
  <dcterms:modified xsi:type="dcterms:W3CDTF">2023-02-20T18:03:00Z</dcterms:modified>
</cp:coreProperties>
</file>