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31C5E">
        <w:rPr>
          <w:rFonts w:ascii="Times New (W1)" w:eastAsia="Times New Roman" w:hAnsi="Times New (W1)"/>
          <w:sz w:val="28"/>
          <w:szCs w:val="28"/>
          <w:lang w:eastAsia="pt-BR"/>
        </w:rPr>
        <w:t>039/2023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1082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31C5E" w:rsidRDefault="00931C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construção de abrigo de passageiros no ponto de parada de ônibus, localizado nas proximidades da Escola Municipal Prof. Emílio da Silva, utilizado principalmente por alunos da referida unidade escolar.  </w:t>
      </w:r>
    </w:p>
    <w:p w:rsidR="00810825" w:rsidRDefault="008108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31C5E" w:rsidRDefault="00931C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o abrigo ofertará um espaço adequado, confortável e protegido de condições climáticas adversas. Assim, os estudantes aguardarão a chegada do ônibus após o término das aulas em um local mais seguro.</w:t>
      </w:r>
    </w:p>
    <w:p w:rsidR="00810825" w:rsidRDefault="008108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931C5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31C5E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31C5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31C5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31C5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A0AB0"/>
    <w:rsid w:val="00506EE6"/>
    <w:rsid w:val="0053668A"/>
    <w:rsid w:val="00605E35"/>
    <w:rsid w:val="0062401D"/>
    <w:rsid w:val="0075570F"/>
    <w:rsid w:val="007D6552"/>
    <w:rsid w:val="00810825"/>
    <w:rsid w:val="008533A7"/>
    <w:rsid w:val="00931C5E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8049"/>
  <w15:chartTrackingRefBased/>
  <w15:docId w15:val="{ED08B59D-5E3D-4F0C-B0EE-6DFCC570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039-23</Template>
  <TotalTime>17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2023-02-27T17:20:00Z</dcterms:created>
  <dcterms:modified xsi:type="dcterms:W3CDTF">2023-02-27T17:20:00Z</dcterms:modified>
</cp:coreProperties>
</file>