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26373">
        <w:rPr>
          <w:rFonts w:ascii="Times New (W1)" w:eastAsia="Times New Roman" w:hAnsi="Times New (W1)"/>
          <w:sz w:val="28"/>
          <w:szCs w:val="28"/>
          <w:lang w:eastAsia="pt-BR"/>
        </w:rPr>
        <w:t>040/2023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A73D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26373" w:rsidRDefault="005263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pavimentação asfáltica da Avenida dos Imigrantes, trecho onde se concentram prédios públicos (entre o acesso das ruas Paulo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Jahn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Ernesto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Krogel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).</w:t>
      </w:r>
    </w:p>
    <w:p w:rsidR="00AA73D9" w:rsidRDefault="00AA73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26373" w:rsidRDefault="005263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nos demais trechos da via, que estão sendo loteados, existe a obrigatoriedade de serem pavimentados, assim, torna-se necessário a pavimentação do trecho supramencionado, com o objetivo de oferecer boas condições de trafegabilidade, haja vista a grande movimentação de veículos e pedestres.</w:t>
      </w:r>
    </w:p>
    <w:p w:rsidR="00AA73D9" w:rsidRDefault="00AA73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263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6373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2637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52637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52637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76003"/>
    <w:rsid w:val="00506EE6"/>
    <w:rsid w:val="00526373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A73D9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4F3F"/>
  <w15:chartTrackingRefBased/>
  <w15:docId w15:val="{4C9E2B0B-2D3E-4312-B29A-F18C866B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040-23</Template>
  <TotalTime>15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2023-02-27T17:20:00Z</dcterms:created>
  <dcterms:modified xsi:type="dcterms:W3CDTF">2023-02-27T17:20:00Z</dcterms:modified>
</cp:coreProperties>
</file>