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11304">
        <w:rPr>
          <w:rFonts w:ascii="Times New (W1)" w:eastAsia="Times New Roman" w:hAnsi="Times New (W1)"/>
          <w:sz w:val="28"/>
          <w:szCs w:val="28"/>
          <w:lang w:eastAsia="pt-BR"/>
        </w:rPr>
        <w:t>041/2023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0D65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0D650F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D65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11304" w:rsidRDefault="0041130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da calçada localizada na Rua Alphons Maria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Schmalz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, em frente ao imóvel nº 150 (unidade de saúde, ESF do bairro Sossego).</w:t>
      </w:r>
    </w:p>
    <w:p w:rsidR="000D650F" w:rsidRDefault="000D65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11304" w:rsidRDefault="0041130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que o piso intertravado (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paver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) está solto, prejudicando a locomoção das pessoas que transitam no local, trazendo insegurança</w:t>
      </w:r>
      <w:r w:rsidR="000D65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0D650F" w:rsidRDefault="000D65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41130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11304">
        <w:rPr>
          <w:rFonts w:ascii="Times New Roman" w:eastAsia="Times New Roman" w:hAnsi="Times New Roman"/>
          <w:sz w:val="24"/>
          <w:szCs w:val="28"/>
          <w:lang w:eastAsia="pt-BR"/>
        </w:rPr>
        <w:t>27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411304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411304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411304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D650F"/>
    <w:rsid w:val="001A25DF"/>
    <w:rsid w:val="001D141E"/>
    <w:rsid w:val="00265D5A"/>
    <w:rsid w:val="00266315"/>
    <w:rsid w:val="003030B3"/>
    <w:rsid w:val="00411304"/>
    <w:rsid w:val="00506EE6"/>
    <w:rsid w:val="0053668A"/>
    <w:rsid w:val="00605E35"/>
    <w:rsid w:val="0062401D"/>
    <w:rsid w:val="0075570F"/>
    <w:rsid w:val="007D6552"/>
    <w:rsid w:val="0082432A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AC07"/>
  <w15:chartTrackingRefBased/>
  <w15:docId w15:val="{A68A413F-508C-4814-B392-D5ADE2C2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041-23</Template>
  <TotalTime>14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2023-02-27T17:21:00Z</dcterms:created>
  <dcterms:modified xsi:type="dcterms:W3CDTF">2023-02-27T17:21:00Z</dcterms:modified>
</cp:coreProperties>
</file>