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C73E9">
        <w:rPr>
          <w:rFonts w:ascii="Times New (W1)" w:eastAsia="Times New Roman" w:hAnsi="Times New (W1)"/>
          <w:sz w:val="28"/>
          <w:szCs w:val="28"/>
          <w:lang w:eastAsia="pt-BR"/>
        </w:rPr>
        <w:t>042/2023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138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73E9" w:rsidRDefault="000C73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Pavimentação asfáltica da Rua Oscar Guilherme Gneipel.</w:t>
      </w:r>
    </w:p>
    <w:p w:rsidR="009C1380" w:rsidRDefault="009C13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73E9" w:rsidRDefault="000C73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trará melhor qualidade de vida aos moradores, amenizará os transtornos causados pela ação do tempo, tanto em períodos chuvosos (lama e buracos) quanto em períodos de seca (excesso de poeira), além de contribuir para melhor trafegabilidade. </w:t>
      </w:r>
    </w:p>
    <w:p w:rsidR="009C1380" w:rsidRDefault="009C138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C73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73E9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C73E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C73E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C73E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C73E9"/>
    <w:rsid w:val="001A25DF"/>
    <w:rsid w:val="001D141E"/>
    <w:rsid w:val="00266315"/>
    <w:rsid w:val="003030B3"/>
    <w:rsid w:val="003604DD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C1380"/>
    <w:rsid w:val="00A0217D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E4B2"/>
  <w15:chartTrackingRefBased/>
  <w15:docId w15:val="{8C9550C3-81B2-4B4E-8AFF-2D237DE1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042-23</Template>
  <TotalTime>13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2023-02-27T17:21:00Z</dcterms:created>
  <dcterms:modified xsi:type="dcterms:W3CDTF">2023-02-27T17:21:00Z</dcterms:modified>
</cp:coreProperties>
</file>