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51326">
        <w:rPr>
          <w:rFonts w:ascii="Times New (W1)" w:eastAsia="Times New Roman" w:hAnsi="Times New (W1)"/>
          <w:sz w:val="28"/>
          <w:szCs w:val="28"/>
          <w:lang w:eastAsia="pt-BR"/>
        </w:rPr>
        <w:t>044/2023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7385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51326" w:rsidRDefault="00F5132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arborização do pátio da unidade de saúde do Bairro Rio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Hern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73855" w:rsidRDefault="0077385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51326" w:rsidRDefault="00F5132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objetivo de disponibilizar um espaço que ofereça sombra, a fim de refrescar o ambiente e proteger a população que aguarda o atendimento na unidade de saúde.</w:t>
      </w:r>
    </w:p>
    <w:p w:rsidR="00773855" w:rsidRDefault="0077385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F5132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51326">
        <w:rPr>
          <w:rFonts w:ascii="Times New Roman" w:eastAsia="Times New Roman" w:hAnsi="Times New Roman"/>
          <w:sz w:val="24"/>
          <w:szCs w:val="28"/>
          <w:lang w:eastAsia="pt-BR"/>
        </w:rPr>
        <w:t>27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F51326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F5132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F51326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80D7D"/>
    <w:rsid w:val="003030B3"/>
    <w:rsid w:val="00506EE6"/>
    <w:rsid w:val="0053668A"/>
    <w:rsid w:val="00605E35"/>
    <w:rsid w:val="0062401D"/>
    <w:rsid w:val="0075570F"/>
    <w:rsid w:val="00773855"/>
    <w:rsid w:val="007D6552"/>
    <w:rsid w:val="008533A7"/>
    <w:rsid w:val="0095688A"/>
    <w:rsid w:val="009A668E"/>
    <w:rsid w:val="00A3167C"/>
    <w:rsid w:val="00AA3B7D"/>
    <w:rsid w:val="00C8189A"/>
    <w:rsid w:val="00CD3940"/>
    <w:rsid w:val="00D866E9"/>
    <w:rsid w:val="00D90C74"/>
    <w:rsid w:val="00F00676"/>
    <w:rsid w:val="00F5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5ABC"/>
  <w15:chartTrackingRefBased/>
  <w15:docId w15:val="{2074D6BC-BF9D-479E-B507-D643F033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044-23</Template>
  <TotalTime>9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2023-02-27T17:22:00Z</dcterms:created>
  <dcterms:modified xsi:type="dcterms:W3CDTF">2023-02-27T17:22:00Z</dcterms:modified>
</cp:coreProperties>
</file>