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E7F97">
        <w:rPr>
          <w:rFonts w:ascii="Times New (W1)" w:eastAsia="Times New Roman" w:hAnsi="Times New (W1)"/>
          <w:sz w:val="28"/>
          <w:szCs w:val="28"/>
          <w:lang w:eastAsia="pt-BR"/>
        </w:rPr>
        <w:t>047/2023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BA123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BA1238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123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E7F97" w:rsidRDefault="00EE7F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ciclofaixa existente da Rua Barão do Rio Branco, em toda a sua extensão.</w:t>
      </w:r>
    </w:p>
    <w:p w:rsidR="00BA1238" w:rsidRDefault="00BA12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E7F97" w:rsidRDefault="00EE7F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referida ciclofaixa necessidade de reparos na cobertura asfáltica, que apresenta diversas avarias. Assim, os ciclistas são forçados a utilizarem a pista de rolamento, favorecendo a ocorrência de acidentes.</w:t>
      </w:r>
    </w:p>
    <w:p w:rsidR="00BA1238" w:rsidRDefault="00BA123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E7F9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E7F97">
        <w:rPr>
          <w:rFonts w:ascii="Times New Roman" w:eastAsia="Times New Roman" w:hAnsi="Times New Roman"/>
          <w:sz w:val="24"/>
          <w:szCs w:val="28"/>
          <w:lang w:eastAsia="pt-BR"/>
        </w:rPr>
        <w:t>27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E7F97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A1238"/>
    <w:rsid w:val="00CD3940"/>
    <w:rsid w:val="00D866E9"/>
    <w:rsid w:val="00D90C74"/>
    <w:rsid w:val="00DE15E2"/>
    <w:rsid w:val="00EE7F97"/>
    <w:rsid w:val="00F00676"/>
    <w:rsid w:val="00F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5B31"/>
  <w15:chartTrackingRefBased/>
  <w15:docId w15:val="{15485AD4-EF11-48B9-A592-2973D28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047-23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2023-02-27T17:42:00Z</cp:lastPrinted>
  <dcterms:created xsi:type="dcterms:W3CDTF">2023-02-27T17:43:00Z</dcterms:created>
  <dcterms:modified xsi:type="dcterms:W3CDTF">2023-02-27T17:43:00Z</dcterms:modified>
</cp:coreProperties>
</file>