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05783">
        <w:rPr>
          <w:rFonts w:ascii="Times New (W1)" w:eastAsia="Times New Roman" w:hAnsi="Times New (W1)"/>
          <w:sz w:val="28"/>
          <w:szCs w:val="28"/>
          <w:lang w:eastAsia="pt-BR"/>
        </w:rPr>
        <w:t>048/2023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1474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05783" w:rsidRDefault="009057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espelho convexo no entroncamento das ruas 129 e Alberto Zanella.</w:t>
      </w:r>
    </w:p>
    <w:p w:rsidR="0091474E" w:rsidRDefault="0091474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05783" w:rsidRDefault="009057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os motoristas que saem da Rua 129, não tem visibilidade adequada do trânsito da Rua Alberto Zanella, o que gera insegurança aos condutores e a probabilidade de ocorrência de acidentes.</w:t>
      </w:r>
    </w:p>
    <w:p w:rsidR="0091474E" w:rsidRDefault="0091474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057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05783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0578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41300"/>
    <w:rsid w:val="00605E35"/>
    <w:rsid w:val="0062401D"/>
    <w:rsid w:val="0075570F"/>
    <w:rsid w:val="007D6552"/>
    <w:rsid w:val="008533A7"/>
    <w:rsid w:val="00905783"/>
    <w:rsid w:val="0091474E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5D95"/>
  <w15:chartTrackingRefBased/>
  <w15:docId w15:val="{A7614FD5-17A6-4969-A5CF-93C5ECE6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048-23</Template>
  <TotalTime>11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2023-02-27T17:43:00Z</dcterms:created>
  <dcterms:modified xsi:type="dcterms:W3CDTF">2023-02-27T17:43:00Z</dcterms:modified>
</cp:coreProperties>
</file>