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149DF">
        <w:rPr>
          <w:rFonts w:ascii="Times New (W1)" w:eastAsia="Times New Roman" w:hAnsi="Times New (W1)"/>
          <w:sz w:val="28"/>
          <w:szCs w:val="28"/>
          <w:lang w:eastAsia="pt-BR"/>
        </w:rPr>
        <w:t>050/2023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65C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149DF" w:rsidRDefault="003149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Pedro Hang</w:t>
      </w:r>
      <w:r w:rsidR="00513CCF">
        <w:rPr>
          <w:rFonts w:ascii="Times New Roman" w:eastAsia="Times New Roman" w:hAnsi="Times New Roman"/>
          <w:sz w:val="24"/>
          <w:szCs w:val="28"/>
          <w:lang w:eastAsia="pt-BR"/>
        </w:rPr>
        <w:t xml:space="preserve"> (trecho final da via)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F65CFC" w:rsidRDefault="00F65C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149DF" w:rsidRDefault="003149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almejam essa melhoria, que contribuirá para melhor trafegabilidade, além de contribuir com melhor qualidade de vida, pois os moradores não precisarão mais enfrentar o excesso de poeira, lama e buracos, e demais problemas provenientes de rua sem pavimentação.</w:t>
      </w:r>
    </w:p>
    <w:p w:rsidR="00F65CFC" w:rsidRDefault="00F65C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149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149DF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149DF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149DF"/>
    <w:rsid w:val="00506EE6"/>
    <w:rsid w:val="00513CCF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372D7"/>
    <w:rsid w:val="00CD3940"/>
    <w:rsid w:val="00D866E9"/>
    <w:rsid w:val="00D90C74"/>
    <w:rsid w:val="00E15C4F"/>
    <w:rsid w:val="00F00676"/>
    <w:rsid w:val="00F6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DE89"/>
  <w15:chartTrackingRefBased/>
  <w15:docId w15:val="{34BACD82-8F40-4F46-B7DB-17CF30C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50-23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2023-02-27T18:00:00Z</dcterms:created>
  <dcterms:modified xsi:type="dcterms:W3CDTF">2023-02-27T18:02:00Z</dcterms:modified>
</cp:coreProperties>
</file>