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93FA4">
        <w:rPr>
          <w:rFonts w:ascii="Times New (W1)" w:eastAsia="Times New Roman" w:hAnsi="Times New (W1)"/>
          <w:sz w:val="28"/>
          <w:szCs w:val="28"/>
          <w:lang w:eastAsia="pt-BR"/>
        </w:rPr>
        <w:t>051/2023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4596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93FA4" w:rsidRDefault="00393FA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alteração do § 1º da Lei nº 2335/2017, que autoriza o município de Schroeder a celebrar termo de fomento com a Associação de Serviços Sociais Voluntários de Schroeder - Bombeiros, com fundamentos na lei federal nº 13.019/2014. O objetivo da referida alteração, consiste no aumento dos valores repassados à entidade, para que seja analisada a possibilidade de acréscimo em relação ao valor mensal disponibilizado atualmente que é de R$ 25.000,00, para que seja disponibilizado o valor de R$ 35.000,00.</w:t>
      </w:r>
    </w:p>
    <w:p w:rsidR="00C45961" w:rsidRDefault="00C4596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93FA4" w:rsidRDefault="00393FA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o intuito de melhorar a contribuição para o custeio das atividades da Corporação, a fim de que seja mantida e aprimorada as atividades desenvolvidas, serviços de vital importância para segurança e bem-estar da população.</w:t>
      </w:r>
    </w:p>
    <w:p w:rsidR="00C45961" w:rsidRDefault="00C4596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393FA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93FA4">
        <w:rPr>
          <w:rFonts w:ascii="Times New Roman" w:eastAsia="Times New Roman" w:hAnsi="Times New Roman"/>
          <w:sz w:val="24"/>
          <w:szCs w:val="28"/>
          <w:lang w:eastAsia="pt-BR"/>
        </w:rPr>
        <w:t>27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93FA4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F0025"/>
    <w:rsid w:val="001A25DF"/>
    <w:rsid w:val="001D141E"/>
    <w:rsid w:val="00266315"/>
    <w:rsid w:val="003030B3"/>
    <w:rsid w:val="00393FA4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45961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9540"/>
  <w15:chartTrackingRefBased/>
  <w15:docId w15:val="{43A4C852-18F2-4DD6-A256-2D310DDB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051-23</Template>
  <TotalTime>4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2023-02-27T19:07:00Z</dcterms:created>
  <dcterms:modified xsi:type="dcterms:W3CDTF">2023-02-27T19:07:00Z</dcterms:modified>
</cp:coreProperties>
</file>