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B6296">
        <w:rPr>
          <w:rFonts w:ascii="Times New (W1)" w:eastAsia="Times New Roman" w:hAnsi="Times New (W1)"/>
          <w:sz w:val="28"/>
          <w:szCs w:val="28"/>
          <w:lang w:eastAsia="pt-BR"/>
        </w:rPr>
        <w:t>052/2023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232B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B6296" w:rsidRDefault="002B629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de identificação no Município, informando os acessos ao bairro Santa Luzia, bairro pertencente a cidade de Jaraguá do Sul. São necessárias, uma placa nas proximidades da Ponte Trindade, outra no acesso ao bairro Itoupava-Açu e a terceira, nas proximidades da ponte que liga Schroeder (bairro Itoupava-Açú) a Jaraguá do Sul (bairro Santa Luzia).</w:t>
      </w:r>
    </w:p>
    <w:p w:rsidR="00B232B9" w:rsidRDefault="00B232B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B6296" w:rsidRDefault="002B629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diversos motoristas desconhecem todos os acessos à cidade vizinha, acabam se perdendo e retornando, o que ocasiona transtornos aos motoristas, como atraso para chegar ao destino e maior gasto com a viagem.</w:t>
      </w:r>
    </w:p>
    <w:p w:rsidR="00B232B9" w:rsidRDefault="00B232B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B629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B6296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B629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2B629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2B629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B6296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232B9"/>
    <w:rsid w:val="00BA39F2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4E5"/>
  <w15:chartTrackingRefBased/>
  <w15:docId w15:val="{F7A2DD7D-E1D6-4BD6-98E0-4FDF21A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52-23</Template>
  <TotalTime>26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2023-03-06T17:53:00Z</dcterms:created>
  <dcterms:modified xsi:type="dcterms:W3CDTF">2023-03-06T17:53:00Z</dcterms:modified>
</cp:coreProperties>
</file>