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04" w14:textId="718A8C99" w:rsidR="0059062B" w:rsidRPr="00121CBF" w:rsidRDefault="0059062B" w:rsidP="00121CBF">
      <w:pPr>
        <w:ind w:left="708"/>
        <w:rPr>
          <w:b/>
          <w:u w:val="single"/>
        </w:rPr>
      </w:pPr>
      <w:r w:rsidRPr="00121CBF">
        <w:rPr>
          <w:b/>
          <w:u w:val="single"/>
        </w:rPr>
        <w:t>PROJETO DE LEI COMPLEMENTAR</w:t>
      </w:r>
      <w:r w:rsidR="00F57DE1" w:rsidRPr="00121CBF">
        <w:rPr>
          <w:b/>
          <w:u w:val="single"/>
        </w:rPr>
        <w:t xml:space="preserve"> DO LEGISLATIVO</w:t>
      </w:r>
      <w:r w:rsidRPr="00121CBF">
        <w:rPr>
          <w:b/>
          <w:u w:val="single"/>
        </w:rPr>
        <w:t xml:space="preserve"> N. 00</w:t>
      </w:r>
      <w:r w:rsidR="009A63A5" w:rsidRPr="00121CBF">
        <w:rPr>
          <w:b/>
          <w:u w:val="single"/>
        </w:rPr>
        <w:t>1</w:t>
      </w:r>
      <w:r w:rsidRPr="00121CBF">
        <w:rPr>
          <w:b/>
          <w:u w:val="single"/>
        </w:rPr>
        <w:t>/20</w:t>
      </w:r>
      <w:r w:rsidR="00D71DF8" w:rsidRPr="00121CBF">
        <w:rPr>
          <w:b/>
          <w:u w:val="single"/>
        </w:rPr>
        <w:t>2</w:t>
      </w:r>
      <w:r w:rsidR="007A792E">
        <w:rPr>
          <w:b/>
          <w:u w:val="single"/>
        </w:rPr>
        <w:t>4</w:t>
      </w:r>
    </w:p>
    <w:p w14:paraId="51455205" w14:textId="77777777" w:rsidR="0059062B" w:rsidRPr="00121CBF" w:rsidRDefault="0059062B" w:rsidP="0059062B">
      <w:pPr>
        <w:ind w:left="2268"/>
        <w:jc w:val="both"/>
      </w:pPr>
    </w:p>
    <w:p w14:paraId="6B416E21" w14:textId="6E4AA92C" w:rsidR="00EF347A" w:rsidRPr="00121CBF" w:rsidRDefault="001402A4" w:rsidP="00CA6E30">
      <w:pPr>
        <w:ind w:left="3969"/>
        <w:jc w:val="both"/>
      </w:pPr>
      <w:r>
        <w:t xml:space="preserve">CONCEDE REAJUSTE </w:t>
      </w:r>
      <w:r w:rsidRPr="00121CBF">
        <w:t>AOS SERVIDORES DO PODER LEGISLATIVO MUNICIPAL E DÁ OUTRAS PROVIDÊNCIAS.</w:t>
      </w:r>
    </w:p>
    <w:p w14:paraId="51455207" w14:textId="77777777" w:rsidR="0059062B" w:rsidRPr="00121CBF" w:rsidRDefault="0059062B" w:rsidP="0059062B">
      <w:pPr>
        <w:ind w:left="2268"/>
        <w:jc w:val="both"/>
      </w:pPr>
    </w:p>
    <w:p w14:paraId="51455208" w14:textId="77777777" w:rsidR="0059062B" w:rsidRPr="00121CBF" w:rsidRDefault="0059062B" w:rsidP="0059062B">
      <w:pPr>
        <w:ind w:firstLine="1416"/>
        <w:jc w:val="both"/>
        <w:rPr>
          <w:b/>
        </w:rPr>
      </w:pPr>
    </w:p>
    <w:p w14:paraId="51455209" w14:textId="77777777" w:rsidR="0059062B" w:rsidRPr="00121CBF" w:rsidRDefault="0059062B" w:rsidP="0059062B">
      <w:pPr>
        <w:ind w:firstLine="1416"/>
        <w:jc w:val="both"/>
        <w:rPr>
          <w:b/>
        </w:rPr>
      </w:pPr>
      <w:r w:rsidRPr="00121CBF">
        <w:rPr>
          <w:b/>
        </w:rPr>
        <w:t xml:space="preserve">A CAMARA DE VEREADORES DE SCHROEDER </w:t>
      </w:r>
      <w:r w:rsidR="00D93757" w:rsidRPr="00121CBF">
        <w:rPr>
          <w:b/>
        </w:rPr>
        <w:t>DECRETA</w:t>
      </w:r>
      <w:r w:rsidRPr="00121CBF">
        <w:rPr>
          <w:b/>
        </w:rPr>
        <w:t>:</w:t>
      </w:r>
    </w:p>
    <w:p w14:paraId="5145520A" w14:textId="77777777" w:rsidR="0059062B" w:rsidRPr="00121CBF" w:rsidRDefault="0059062B" w:rsidP="0059062B">
      <w:pPr>
        <w:ind w:firstLine="1416"/>
        <w:jc w:val="both"/>
      </w:pPr>
    </w:p>
    <w:p w14:paraId="2FBC8107" w14:textId="02C194F2" w:rsidR="007A792E" w:rsidRPr="007A792E" w:rsidRDefault="0059062B" w:rsidP="007A792E">
      <w:pPr>
        <w:jc w:val="both"/>
      </w:pPr>
      <w:r w:rsidRPr="00121CBF">
        <w:t xml:space="preserve">Art. 1º </w:t>
      </w:r>
      <w:r w:rsidR="007A792E" w:rsidRPr="007A792E">
        <w:t xml:space="preserve">Fica definido o valor percentual de </w:t>
      </w:r>
      <w:r w:rsidR="007A792E">
        <w:t>0,80</w:t>
      </w:r>
      <w:r w:rsidR="007A792E" w:rsidRPr="007A792E">
        <w:t>% (</w:t>
      </w:r>
      <w:r w:rsidR="007A792E">
        <w:t>oito décimos</w:t>
      </w:r>
      <w:r w:rsidR="007A792E" w:rsidRPr="007A792E">
        <w:t xml:space="preserve"> por cento), como base para o reajuste dos proventos dos servidores públicos da Câmara de Vereadores de Schroeder, inclusive servidores comissionados, com aplicação retroativa a partir da data-base de 1º de abril de 20</w:t>
      </w:r>
      <w:r w:rsidR="007A792E">
        <w:t>24</w:t>
      </w:r>
      <w:r w:rsidR="007A792E" w:rsidRPr="007A792E">
        <w:t>.</w:t>
      </w:r>
    </w:p>
    <w:p w14:paraId="06B5E9F5" w14:textId="6DAEB631" w:rsidR="006778CF" w:rsidRPr="00121CBF" w:rsidRDefault="006778CF" w:rsidP="007A792E">
      <w:pPr>
        <w:jc w:val="both"/>
      </w:pPr>
    </w:p>
    <w:p w14:paraId="09C4C249" w14:textId="5157C002" w:rsidR="00714E8D" w:rsidRPr="00121CBF" w:rsidRDefault="0059062B" w:rsidP="00714E8D">
      <w:pPr>
        <w:jc w:val="both"/>
      </w:pPr>
      <w:r w:rsidRPr="00121CBF">
        <w:t>Art.</w:t>
      </w:r>
      <w:r w:rsidR="00074F7E" w:rsidRPr="00121CBF">
        <w:t xml:space="preserve"> </w:t>
      </w:r>
      <w:r w:rsidR="00082D79" w:rsidRPr="00121CBF">
        <w:t>2</w:t>
      </w:r>
      <w:r w:rsidRPr="00121CBF">
        <w:t xml:space="preserve">º </w:t>
      </w:r>
      <w:r w:rsidR="005070AD" w:rsidRPr="00121CBF">
        <w:t xml:space="preserve">As tabelas remuneratórias definidas na Lei Complementar n.º 090/2010 e alterações, Lei Complementar nº </w:t>
      </w:r>
      <w:r w:rsidR="00A637E7" w:rsidRPr="00121CBF">
        <w:t>20</w:t>
      </w:r>
      <w:r w:rsidR="005070AD" w:rsidRPr="00121CBF">
        <w:t>1/201</w:t>
      </w:r>
      <w:r w:rsidR="00A637E7" w:rsidRPr="00121CBF">
        <w:t>7</w:t>
      </w:r>
      <w:r w:rsidR="005070AD" w:rsidRPr="00121CBF">
        <w:t xml:space="preserve"> e alterações, </w:t>
      </w:r>
      <w:r w:rsidR="00714E8D" w:rsidRPr="00121CBF">
        <w:t xml:space="preserve">passam a ser as constantes no Anexo I da presente Lei, de acordo com </w:t>
      </w:r>
      <w:r w:rsidR="00714E8D">
        <w:t>a revisão geral anual aplicada e o</w:t>
      </w:r>
      <w:r w:rsidR="00714E8D" w:rsidRPr="00121CBF">
        <w:t xml:space="preserve"> índice definido no artigo anterior.</w:t>
      </w:r>
    </w:p>
    <w:p w14:paraId="36E6DB0E" w14:textId="5C5E1334" w:rsidR="007A792E" w:rsidRPr="00121CBF" w:rsidRDefault="007A792E" w:rsidP="007A792E">
      <w:pPr>
        <w:jc w:val="both"/>
      </w:pPr>
    </w:p>
    <w:p w14:paraId="5145520F" w14:textId="77777777" w:rsidR="00266BB1" w:rsidRPr="00121CBF" w:rsidRDefault="0059062B" w:rsidP="00CA6E30">
      <w:pPr>
        <w:jc w:val="both"/>
      </w:pPr>
      <w:r w:rsidRPr="00121CBF">
        <w:t xml:space="preserve">Art. </w:t>
      </w:r>
      <w:r w:rsidR="00082D79" w:rsidRPr="00121CBF">
        <w:t>3</w:t>
      </w:r>
      <w:r w:rsidRPr="00121CBF">
        <w:t xml:space="preserve">º </w:t>
      </w:r>
      <w:r w:rsidR="00266BB1" w:rsidRPr="00121CBF">
        <w:t>Esta Lei entra em vigor na data da sua publicação no DOM/SC, nos termos do Art. 2º, da Lei nº 1.669/2008, de 17/6/2008.</w:t>
      </w:r>
    </w:p>
    <w:p w14:paraId="51455210" w14:textId="77777777" w:rsidR="0059062B" w:rsidRPr="00121CBF" w:rsidRDefault="0059062B" w:rsidP="0059062B">
      <w:pPr>
        <w:ind w:firstLine="1416"/>
        <w:jc w:val="both"/>
      </w:pPr>
    </w:p>
    <w:p w14:paraId="51455212" w14:textId="77777777" w:rsidR="0059062B" w:rsidRPr="00121CBF" w:rsidRDefault="0059062B" w:rsidP="0059062B">
      <w:pPr>
        <w:ind w:firstLine="1416"/>
        <w:jc w:val="both"/>
      </w:pPr>
    </w:p>
    <w:p w14:paraId="51455213" w14:textId="7B28CFDD" w:rsidR="0059062B" w:rsidRPr="00121CBF" w:rsidRDefault="0059062B" w:rsidP="00CA6E30">
      <w:pPr>
        <w:jc w:val="both"/>
      </w:pPr>
      <w:r w:rsidRPr="00121CBF">
        <w:t xml:space="preserve">Schroeder, </w:t>
      </w:r>
      <w:r w:rsidR="00477E5A">
        <w:t>28</w:t>
      </w:r>
      <w:r w:rsidRPr="00121CBF">
        <w:t xml:space="preserve"> de </w:t>
      </w:r>
      <w:r w:rsidR="008E36F1">
        <w:t xml:space="preserve">março </w:t>
      </w:r>
      <w:r w:rsidRPr="00121CBF">
        <w:t>de 20</w:t>
      </w:r>
      <w:r w:rsidR="004D2202" w:rsidRPr="00121CBF">
        <w:t>2</w:t>
      </w:r>
      <w:r w:rsidR="00477E5A">
        <w:t>4</w:t>
      </w:r>
      <w:r w:rsidRPr="00121CBF">
        <w:t>.</w:t>
      </w:r>
    </w:p>
    <w:p w14:paraId="51455214" w14:textId="77777777" w:rsidR="0059062B" w:rsidRPr="00121CBF" w:rsidRDefault="0059062B" w:rsidP="0059062B">
      <w:pPr>
        <w:ind w:firstLine="1416"/>
        <w:jc w:val="both"/>
      </w:pPr>
    </w:p>
    <w:p w14:paraId="05F04185" w14:textId="77777777" w:rsidR="00121CBF" w:rsidRDefault="00121CBF" w:rsidP="0059062B">
      <w:pPr>
        <w:ind w:firstLine="2268"/>
        <w:jc w:val="both"/>
      </w:pPr>
    </w:p>
    <w:p w14:paraId="54EAF62B" w14:textId="77777777" w:rsidR="00121CBF" w:rsidRDefault="00121CBF" w:rsidP="0059062B">
      <w:pPr>
        <w:ind w:firstLine="2268"/>
        <w:jc w:val="both"/>
      </w:pPr>
    </w:p>
    <w:p w14:paraId="51455215" w14:textId="6D0E33ED" w:rsidR="0059062B" w:rsidRPr="00121CBF" w:rsidRDefault="0059062B" w:rsidP="0059062B">
      <w:pPr>
        <w:ind w:firstLine="2268"/>
        <w:jc w:val="both"/>
      </w:pPr>
      <w:r w:rsidRPr="00121CBF">
        <w:tab/>
      </w:r>
    </w:p>
    <w:p w14:paraId="08C90C20" w14:textId="1221180E" w:rsidR="002362EE" w:rsidRPr="00121CBF" w:rsidRDefault="00436048" w:rsidP="002362EE">
      <w:pPr>
        <w:ind w:firstLine="6"/>
        <w:rPr>
          <w:b/>
        </w:rPr>
      </w:pPr>
      <w:r w:rsidRPr="00121CBF">
        <w:rPr>
          <w:b/>
        </w:rPr>
        <w:t xml:space="preserve">Ver. </w:t>
      </w:r>
      <w:r w:rsidR="002362EE" w:rsidRPr="00121CBF">
        <w:rPr>
          <w:b/>
        </w:rPr>
        <w:t>Manoel Ednilson Burgardt</w:t>
      </w:r>
      <w:r w:rsidR="00380CB0" w:rsidRPr="00121CBF">
        <w:rPr>
          <w:b/>
        </w:rPr>
        <w:t xml:space="preserve">                          </w:t>
      </w:r>
      <w:r w:rsidR="00854581" w:rsidRPr="00121CBF">
        <w:rPr>
          <w:b/>
        </w:rPr>
        <w:t xml:space="preserve">             </w:t>
      </w:r>
      <w:r w:rsidR="000B0893" w:rsidRPr="00121CBF">
        <w:rPr>
          <w:b/>
        </w:rPr>
        <w:t xml:space="preserve"> </w:t>
      </w:r>
      <w:r w:rsidR="00380CB0" w:rsidRPr="00121CBF">
        <w:rPr>
          <w:b/>
        </w:rPr>
        <w:t xml:space="preserve"> </w:t>
      </w:r>
      <w:r w:rsidR="00854581" w:rsidRPr="00121CBF">
        <w:rPr>
          <w:b/>
        </w:rPr>
        <w:t xml:space="preserve">João de Ávila </w:t>
      </w:r>
    </w:p>
    <w:p w14:paraId="5EDF1215" w14:textId="0DD06CAE" w:rsidR="002362EE" w:rsidRPr="00121CBF" w:rsidRDefault="002362EE" w:rsidP="002362EE">
      <w:pPr>
        <w:ind w:firstLine="6"/>
        <w:rPr>
          <w:b/>
        </w:rPr>
      </w:pPr>
      <w:r w:rsidRPr="00121CBF">
        <w:t xml:space="preserve">                    Presidente</w:t>
      </w:r>
      <w:r w:rsidRPr="00121CBF">
        <w:rPr>
          <w:b/>
        </w:rPr>
        <w:t xml:space="preserve">                                                          </w:t>
      </w:r>
      <w:r w:rsidR="009A63A5" w:rsidRPr="00121CBF">
        <w:t>Vice Presidente</w:t>
      </w:r>
    </w:p>
    <w:p w14:paraId="51455216" w14:textId="2EC5A1AC" w:rsidR="00380CB0" w:rsidRPr="00121CBF" w:rsidRDefault="00380CB0" w:rsidP="00380CB0">
      <w:pPr>
        <w:ind w:firstLine="6"/>
        <w:rPr>
          <w:b/>
        </w:rPr>
      </w:pPr>
      <w:r w:rsidRPr="00121CBF">
        <w:rPr>
          <w:b/>
        </w:rPr>
        <w:t xml:space="preserve">                    </w:t>
      </w:r>
      <w:r w:rsidR="00436048" w:rsidRPr="00121CBF">
        <w:rPr>
          <w:b/>
        </w:rPr>
        <w:t xml:space="preserve">  </w:t>
      </w:r>
      <w:r w:rsidR="004D2202" w:rsidRPr="00121CBF">
        <w:rPr>
          <w:b/>
        </w:rPr>
        <w:t xml:space="preserve">           </w:t>
      </w:r>
      <w:r w:rsidR="00436048" w:rsidRPr="00121CBF">
        <w:rPr>
          <w:b/>
        </w:rPr>
        <w:t xml:space="preserve"> </w:t>
      </w:r>
      <w:r w:rsidRPr="00121CBF">
        <w:rPr>
          <w:b/>
        </w:rPr>
        <w:t xml:space="preserve">         </w:t>
      </w:r>
    </w:p>
    <w:p w14:paraId="51455217" w14:textId="3667EB57" w:rsidR="00380CB0" w:rsidRPr="00121CBF" w:rsidRDefault="00380CB0" w:rsidP="00380CB0">
      <w:pPr>
        <w:ind w:firstLine="6"/>
      </w:pPr>
      <w:r w:rsidRPr="00121CBF">
        <w:t xml:space="preserve">                                                                                     </w:t>
      </w:r>
    </w:p>
    <w:p w14:paraId="51455218" w14:textId="2F6B6325" w:rsidR="00380CB0" w:rsidRPr="00121CBF" w:rsidRDefault="002362EE" w:rsidP="00380CB0">
      <w:pPr>
        <w:ind w:firstLine="6"/>
        <w:rPr>
          <w:b/>
          <w:bCs/>
        </w:rPr>
      </w:pPr>
      <w:r w:rsidRPr="00121CBF">
        <w:rPr>
          <w:b/>
          <w:bCs/>
        </w:rPr>
        <w:t xml:space="preserve">Ver. </w:t>
      </w:r>
      <w:r w:rsidR="009A63A5" w:rsidRPr="00121CBF">
        <w:rPr>
          <w:b/>
          <w:bCs/>
        </w:rPr>
        <w:t>José Adair Brizola Antunes</w:t>
      </w:r>
    </w:p>
    <w:p w14:paraId="3D12E5FB" w14:textId="6568E119" w:rsidR="002362EE" w:rsidRPr="00121CBF" w:rsidRDefault="002362EE" w:rsidP="00380CB0">
      <w:pPr>
        <w:ind w:firstLine="6"/>
      </w:pPr>
      <w:r w:rsidRPr="00121CBF">
        <w:t xml:space="preserve">        </w:t>
      </w:r>
      <w:r w:rsidR="009A63A5" w:rsidRPr="00121CBF">
        <w:t xml:space="preserve">         </w:t>
      </w:r>
      <w:r w:rsidRPr="00121CBF">
        <w:t>Secretário</w:t>
      </w:r>
    </w:p>
    <w:p w14:paraId="51455219" w14:textId="77777777" w:rsidR="00380CB0" w:rsidRPr="00121CBF" w:rsidRDefault="00380CB0" w:rsidP="00380CB0">
      <w:pPr>
        <w:ind w:firstLine="6"/>
      </w:pPr>
    </w:p>
    <w:p w14:paraId="5145521C" w14:textId="77777777" w:rsidR="0059062B" w:rsidRPr="00121CBF" w:rsidRDefault="0059062B" w:rsidP="0059062B">
      <w:pPr>
        <w:jc w:val="both"/>
      </w:pPr>
    </w:p>
    <w:p w14:paraId="5145521D" w14:textId="77777777" w:rsidR="0059062B" w:rsidRPr="00121CBF" w:rsidRDefault="0059062B" w:rsidP="0059062B">
      <w:pPr>
        <w:jc w:val="both"/>
      </w:pPr>
    </w:p>
    <w:p w14:paraId="5145521E" w14:textId="0522651F" w:rsidR="00A66A17" w:rsidRPr="00121CBF" w:rsidRDefault="00A66A17" w:rsidP="00A66A17">
      <w:pPr>
        <w:shd w:val="clear" w:color="auto" w:fill="FFFFFF"/>
        <w:jc w:val="both"/>
      </w:pPr>
      <w:proofErr w:type="spellStart"/>
      <w:r w:rsidRPr="00121CBF">
        <w:t>Aprov</w:t>
      </w:r>
      <w:proofErr w:type="spellEnd"/>
      <w:r w:rsidRPr="00121CBF">
        <w:t xml:space="preserve">. em </w:t>
      </w:r>
      <w:r w:rsidR="004D2202" w:rsidRPr="00121CBF">
        <w:t>única</w:t>
      </w:r>
      <w:r w:rsidRPr="00121CBF">
        <w:t xml:space="preserve"> disc. em ______/______/______</w:t>
      </w:r>
    </w:p>
    <w:p w14:paraId="51455220" w14:textId="77777777" w:rsidR="00A66A17" w:rsidRDefault="00A66A17" w:rsidP="00A66A17">
      <w:pPr>
        <w:shd w:val="clear" w:color="auto" w:fill="FFFFFF"/>
        <w:jc w:val="both"/>
      </w:pPr>
      <w:r w:rsidRPr="00121CBF">
        <w:t>SANCIONADA EM ______/______/_______</w:t>
      </w:r>
    </w:p>
    <w:p w14:paraId="332B40FF" w14:textId="77777777" w:rsidR="0037155E" w:rsidRDefault="0037155E" w:rsidP="00A66A17">
      <w:pPr>
        <w:shd w:val="clear" w:color="auto" w:fill="FFFFFF"/>
        <w:jc w:val="both"/>
      </w:pPr>
    </w:p>
    <w:p w14:paraId="67F9FB43" w14:textId="77777777" w:rsidR="0037155E" w:rsidRDefault="0037155E" w:rsidP="00A66A17">
      <w:pPr>
        <w:shd w:val="clear" w:color="auto" w:fill="FFFFFF"/>
        <w:jc w:val="both"/>
      </w:pPr>
    </w:p>
    <w:p w14:paraId="5415C0BA" w14:textId="77777777" w:rsidR="0037155E" w:rsidRDefault="0037155E" w:rsidP="00A66A17">
      <w:pPr>
        <w:shd w:val="clear" w:color="auto" w:fill="FFFFFF"/>
        <w:jc w:val="both"/>
      </w:pPr>
    </w:p>
    <w:p w14:paraId="5BB25A77" w14:textId="77777777" w:rsidR="0037155E" w:rsidRDefault="0037155E" w:rsidP="00A66A17">
      <w:pPr>
        <w:shd w:val="clear" w:color="auto" w:fill="FFFFFF"/>
        <w:jc w:val="both"/>
      </w:pPr>
    </w:p>
    <w:p w14:paraId="576161EA" w14:textId="77777777" w:rsidR="0037155E" w:rsidRDefault="0037155E" w:rsidP="00A66A17">
      <w:pPr>
        <w:shd w:val="clear" w:color="auto" w:fill="FFFFFF"/>
        <w:jc w:val="both"/>
      </w:pPr>
    </w:p>
    <w:p w14:paraId="77580205" w14:textId="77777777" w:rsidR="0037155E" w:rsidRDefault="0037155E" w:rsidP="00A66A17">
      <w:pPr>
        <w:shd w:val="clear" w:color="auto" w:fill="FFFFFF"/>
        <w:jc w:val="both"/>
      </w:pPr>
    </w:p>
    <w:p w14:paraId="21C74A1B" w14:textId="77777777" w:rsidR="0037155E" w:rsidRDefault="0037155E" w:rsidP="00A66A17">
      <w:pPr>
        <w:shd w:val="clear" w:color="auto" w:fill="FFFFFF"/>
        <w:jc w:val="both"/>
      </w:pPr>
    </w:p>
    <w:p w14:paraId="4AAD932A" w14:textId="77777777" w:rsidR="0037155E" w:rsidRDefault="0037155E" w:rsidP="00A66A17">
      <w:pPr>
        <w:shd w:val="clear" w:color="auto" w:fill="FFFFFF"/>
        <w:jc w:val="both"/>
      </w:pPr>
    </w:p>
    <w:p w14:paraId="3D526CC1" w14:textId="77777777" w:rsidR="0037155E" w:rsidRDefault="0037155E" w:rsidP="00A66A17">
      <w:pPr>
        <w:shd w:val="clear" w:color="auto" w:fill="FFFFFF"/>
        <w:jc w:val="both"/>
      </w:pPr>
    </w:p>
    <w:p w14:paraId="7C151F14" w14:textId="71FC273C" w:rsidR="0013005B" w:rsidRDefault="0013005B" w:rsidP="0013005B">
      <w:pPr>
        <w:jc w:val="center"/>
        <w:rPr>
          <w:b/>
          <w:bCs/>
          <w:color w:val="000000"/>
          <w:sz w:val="20"/>
          <w:szCs w:val="20"/>
        </w:rPr>
      </w:pPr>
      <w:r w:rsidRPr="00821284">
        <w:rPr>
          <w:b/>
          <w:bCs/>
          <w:color w:val="000000"/>
          <w:sz w:val="20"/>
          <w:szCs w:val="20"/>
        </w:rPr>
        <w:t>ANEXO I</w:t>
      </w:r>
    </w:p>
    <w:p w14:paraId="420D1A4B" w14:textId="77777777" w:rsidR="00821284" w:rsidRPr="00821284" w:rsidRDefault="00821284" w:rsidP="0013005B">
      <w:pPr>
        <w:jc w:val="center"/>
        <w:rPr>
          <w:b/>
          <w:bCs/>
          <w:color w:val="000000"/>
          <w:sz w:val="20"/>
          <w:szCs w:val="20"/>
        </w:rPr>
      </w:pPr>
    </w:p>
    <w:p w14:paraId="16457875" w14:textId="57A1FA88" w:rsidR="0037155E" w:rsidRPr="003F1E09" w:rsidRDefault="0037155E" w:rsidP="0013005B">
      <w:pPr>
        <w:jc w:val="center"/>
      </w:pPr>
      <w:r w:rsidRPr="003F1E09">
        <w:rPr>
          <w:b/>
          <w:bCs/>
          <w:color w:val="000000"/>
          <w:sz w:val="20"/>
          <w:szCs w:val="20"/>
        </w:rPr>
        <w:t>LEI COMPLEMENTAR Nº201/2017 E ALTERAÇÕES:</w:t>
      </w:r>
    </w:p>
    <w:p w14:paraId="022AEEBC" w14:textId="77777777" w:rsidR="0037155E" w:rsidRPr="003F1E09" w:rsidRDefault="0037155E" w:rsidP="0037155E"/>
    <w:p w14:paraId="441547B0" w14:textId="71C2CF7C" w:rsidR="0037155E" w:rsidRPr="003F1E09" w:rsidRDefault="0037155E" w:rsidP="0037155E">
      <w:pPr>
        <w:jc w:val="center"/>
      </w:pPr>
      <w:r w:rsidRPr="003F1E09">
        <w:rPr>
          <w:b/>
          <w:bCs/>
          <w:color w:val="000000"/>
          <w:sz w:val="20"/>
          <w:szCs w:val="20"/>
          <w:u w:val="single"/>
        </w:rPr>
        <w:t>ANEXO I</w:t>
      </w:r>
      <w:r w:rsidR="0013005B">
        <w:rPr>
          <w:b/>
          <w:bCs/>
          <w:color w:val="000000"/>
          <w:sz w:val="20"/>
          <w:szCs w:val="20"/>
          <w:u w:val="single"/>
        </w:rPr>
        <w:t>I</w:t>
      </w:r>
      <w:r w:rsidRPr="003F1E09">
        <w:rPr>
          <w:b/>
          <w:bCs/>
          <w:color w:val="000000"/>
          <w:sz w:val="20"/>
          <w:szCs w:val="20"/>
          <w:u w:val="single"/>
        </w:rPr>
        <w:t xml:space="preserve"> - RELAÇÃO DE NÍVEIS E SALÁRIOS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1124"/>
        <w:gridCol w:w="774"/>
        <w:gridCol w:w="1124"/>
        <w:gridCol w:w="774"/>
        <w:gridCol w:w="1224"/>
        <w:gridCol w:w="774"/>
        <w:gridCol w:w="1224"/>
      </w:tblGrid>
      <w:tr w:rsidR="0037155E" w:rsidRPr="003F1E09" w14:paraId="168A890B" w14:textId="77777777" w:rsidTr="00400A3A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BF6EA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C66E4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42AA4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54D27C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BB104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2DBB6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3DFA9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F82AB0" w14:textId="77777777" w:rsidR="0037155E" w:rsidRPr="003F1E09" w:rsidRDefault="0037155E" w:rsidP="00400A3A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</w:tr>
      <w:tr w:rsidR="0037155E" w:rsidRPr="003F1E09" w14:paraId="2A004CFE" w14:textId="77777777" w:rsidTr="005C5B85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B81C1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9DDC4" w14:textId="0822B61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R$ 1.517,94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D9261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55579" w14:textId="44B4EDB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R$ 3.690,23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CF2A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6AA04" w14:textId="68394CA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R$ 8.974,73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54D1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C66CA" w14:textId="12B4E53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R$ 21.831,36</w:t>
            </w:r>
          </w:p>
        </w:tc>
      </w:tr>
      <w:tr w:rsidR="0037155E" w:rsidRPr="003F1E09" w14:paraId="1D0F13CA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67E9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46523" w14:textId="2F7B460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R$ 1.555,89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28E59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C2DF8" w14:textId="3AE6399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R$ 3.782,52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C365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DB119" w14:textId="60D307C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R$ 9.199,11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FF1D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D6BD8" w14:textId="7DC7BEC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R$ 22.377,21</w:t>
            </w:r>
          </w:p>
        </w:tc>
      </w:tr>
      <w:tr w:rsidR="0037155E" w:rsidRPr="003F1E09" w14:paraId="79B00CEB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6E97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6BC09" w14:textId="267BF56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R$ 1.594,70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C8AE9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F94ED" w14:textId="0136B2A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R$ 3.877,04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61246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EAD18" w14:textId="006DE9F5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R$ 9.429,06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344F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98A00" w14:textId="386B60F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R$ 22.936,64</w:t>
            </w:r>
          </w:p>
        </w:tc>
      </w:tr>
      <w:tr w:rsidR="0037155E" w:rsidRPr="003F1E09" w14:paraId="2A072B34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C9B4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E52E8" w14:textId="26BC247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R$ 1.634,51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8F4CD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3EE03" w14:textId="53888E8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R$ 3.973,95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EA00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D7266" w14:textId="23E635F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R$ 9.664,81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A8EB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0FBC2" w14:textId="00204ED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R$ 23.509,97</w:t>
            </w:r>
          </w:p>
        </w:tc>
      </w:tr>
      <w:tr w:rsidR="0037155E" w:rsidRPr="003F1E09" w14:paraId="50283837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1128C1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55D29" w14:textId="3410267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R$ 1.666,89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3E13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39CFF" w14:textId="1437607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R$ 4.073,17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ACE4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9874B" w14:textId="72F2991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R$ 9.906,46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7EC9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C1401" w14:textId="5573024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R$ 24.097,75</w:t>
            </w:r>
          </w:p>
        </w:tc>
      </w:tr>
      <w:tr w:rsidR="0037155E" w:rsidRPr="003F1E09" w14:paraId="5D506126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16541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64F31" w14:textId="0E17EDA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R$ 1.717,25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69102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E4E1D" w14:textId="0FCFC4C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R$ 4.174,92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27783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AB87C" w14:textId="66370AE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R$ 10.154,11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4280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FF96C" w14:textId="48223C3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R$ 24.700,19</w:t>
            </w:r>
          </w:p>
        </w:tc>
      </w:tr>
      <w:tr w:rsidR="0037155E" w:rsidRPr="003F1E09" w14:paraId="27029C9A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BE27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CE6FF" w14:textId="4E2B667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R$ 1.760,02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69BC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304A6" w14:textId="6A17846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R$ 4.279,44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6289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05CAF" w14:textId="1282DB1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R$ 10.407,92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07D0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8DB52" w14:textId="560D07E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R$ 25.317,65</w:t>
            </w:r>
          </w:p>
        </w:tc>
      </w:tr>
      <w:tr w:rsidR="0037155E" w:rsidRPr="003F1E09" w14:paraId="24C31143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E822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50E6E" w14:textId="3629548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R$ 1.804,08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7652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F94A8" w14:textId="5C7CE21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R$ 4.386,25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6B99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99C8E" w14:textId="48C8007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R$ 10.668,08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C7EC3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E0B44" w14:textId="4C83253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R$ 25.950,63</w:t>
            </w:r>
          </w:p>
        </w:tc>
      </w:tr>
      <w:tr w:rsidR="0037155E" w:rsidRPr="003F1E09" w14:paraId="60AFAA62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9FDD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C44BF" w14:textId="78F7266E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R$ 1.849,18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B6483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CAD2F" w14:textId="4C4BC58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R$ 4.495,92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8CCA0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036BA" w14:textId="56CE6B4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R$ 10.934,87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06DE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48219" w14:textId="2990743A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R$ 26.599,37</w:t>
            </w:r>
          </w:p>
        </w:tc>
      </w:tr>
      <w:tr w:rsidR="0037155E" w:rsidRPr="003F1E09" w14:paraId="173F979F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285F5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F9D52" w14:textId="1E6ED47A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R$ 1.895,29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A33C8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552D1" w14:textId="2B2930B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R$ 4.608,25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704F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6B79F" w14:textId="6DA69DF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R$ 11.208,16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9F2F9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0C198" w14:textId="741BA58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R$ 27.264,36</w:t>
            </w:r>
          </w:p>
        </w:tc>
      </w:tr>
      <w:tr w:rsidR="0037155E" w:rsidRPr="003F1E09" w14:paraId="12874A44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A8797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8A7BE" w14:textId="7239E6A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R$ 1.942,72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7F1D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6EDA7" w14:textId="744E6BB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R$ 4.723,46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37D9E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EB879" w14:textId="2F94AAE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R$ 11.488,45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7E01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C7592" w14:textId="0FB89DE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R$ 27.945,93</w:t>
            </w:r>
          </w:p>
        </w:tc>
      </w:tr>
      <w:tr w:rsidR="0037155E" w:rsidRPr="003F1E09" w14:paraId="427387E1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38DF9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6188A" w14:textId="1EB6EAF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R$ 1.991,25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8560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81F2F" w14:textId="6F86FB2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R$ 4.841,57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71181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688F9" w14:textId="75C16D8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R$ 11.775,59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B15EA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9B863" w14:textId="7720E9A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R$ 28.644,63</w:t>
            </w:r>
          </w:p>
        </w:tc>
      </w:tr>
      <w:tr w:rsidR="0037155E" w:rsidRPr="003F1E09" w14:paraId="6B5FC0BC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09B6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5AD82" w14:textId="78A2AB8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R$ 2.040,99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E22D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AE740" w14:textId="0D695E4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R$ 4.962,50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7639A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D6B85" w14:textId="719CEA3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R$ 12.070,05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2903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3E2C6" w14:textId="422CC77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R$ 29.360,76</w:t>
            </w:r>
          </w:p>
        </w:tc>
      </w:tr>
      <w:tr w:rsidR="0037155E" w:rsidRPr="003F1E09" w14:paraId="761753C4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1E16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14F63" w14:textId="681378C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R$ 2.092,03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F656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2E5FB" w14:textId="098C77B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R$ 5.086,62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DB0C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410B9" w14:textId="358BC69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R$ 12.371,78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24CC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8DB71" w14:textId="23DD5C1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R$ 30.025,46</w:t>
            </w:r>
          </w:p>
        </w:tc>
      </w:tr>
      <w:tr w:rsidR="0037155E" w:rsidRPr="003F1E09" w14:paraId="3B6B1DEF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57E9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722FB" w14:textId="113AA81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R$ 2.144,07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5B7D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AD04E" w14:textId="44FC7F5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R$ 5.213,72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61D5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FBC97" w14:textId="32F350B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R$ 12.680,99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A2B29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B0F00" w14:textId="3F47A0E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R$ 30.847,16</w:t>
            </w:r>
          </w:p>
        </w:tc>
      </w:tr>
      <w:tr w:rsidR="0037155E" w:rsidRPr="003F1E09" w14:paraId="736EC9CF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836B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8AD21" w14:textId="6A6B8CB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R$ 2.199,06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694D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9E63C" w14:textId="50B626A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R$ 5.340,08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32609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1588D" w14:textId="68FEA8F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R$ 12.998,14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EFA4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37226" w14:textId="17524FDE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R$ 31.618,31</w:t>
            </w:r>
          </w:p>
        </w:tc>
      </w:tr>
      <w:tr w:rsidR="0037155E" w:rsidRPr="003F1E09" w14:paraId="0ED9CA6A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0F84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15963" w14:textId="0CAF63C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R$ 2.252,64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F219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7F2D9" w14:textId="50C3375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R$ 5.477,47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BC3EC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1513A" w14:textId="06873F2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R$ 13.323,04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5FE5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BAC32" w14:textId="5203823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R$ 32.408,78</w:t>
            </w:r>
          </w:p>
        </w:tc>
      </w:tr>
      <w:tr w:rsidR="0037155E" w:rsidRPr="003F1E09" w14:paraId="32E11725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70C9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ACCA7" w14:textId="3D4297D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R$ 2.308,94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A0DA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B1B49" w14:textId="0C91EA4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R$ 5.608,25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281F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15873" w14:textId="4AE7802A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R$ 13.656,11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AD43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C5B23" w14:textId="3A9129E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R$ 33.219,02</w:t>
            </w:r>
          </w:p>
        </w:tc>
      </w:tr>
      <w:tr w:rsidR="0037155E" w:rsidRPr="003F1E09" w14:paraId="193579D8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1C09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5DB4F" w14:textId="741F019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R$ 2.366,68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3B54F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78C48" w14:textId="3938FCD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R$ 5.754,57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D65F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EB830" w14:textId="041986F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R$ 13.997,51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CC70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C3D3A" w14:textId="3EC19BA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R$ 34.049,50</w:t>
            </w:r>
          </w:p>
        </w:tc>
      </w:tr>
      <w:tr w:rsidR="0037155E" w:rsidRPr="003F1E09" w14:paraId="42A0B206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90078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E4E0E" w14:textId="0BA2E92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R$ 2.425,81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5362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B6E34" w14:textId="53193D6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R$ 5.898,62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F9A4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E8A61" w14:textId="0857D71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R$ 14.347,48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F9D5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4781C" w14:textId="128064B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R$ 34.900,69</w:t>
            </w:r>
          </w:p>
        </w:tc>
      </w:tr>
      <w:tr w:rsidR="0037155E" w:rsidRPr="003F1E09" w14:paraId="02DF8F0C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A609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7E3C9" w14:textId="1169AB6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R$ 2.486,35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A5D9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4BC26" w14:textId="6B1E0F7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R$ 6.045,99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2DF4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CD96C" w14:textId="009D42C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R$ 14.706,10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DDF4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B4E82" w14:textId="5FE94BA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R$ 35.773,21</w:t>
            </w:r>
          </w:p>
        </w:tc>
      </w:tr>
      <w:tr w:rsidR="0037155E" w:rsidRPr="003F1E09" w14:paraId="0927A998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F6D3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DB71E" w14:textId="0911081A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R$ 2.548,41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6C61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AA2DE" w14:textId="6BB7064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R$ 6.197,10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70D2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10163" w14:textId="29B9428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R$ 15.073,83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8F19D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F3602" w14:textId="13B6B20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R$ 36.667,59</w:t>
            </w:r>
          </w:p>
        </w:tc>
      </w:tr>
      <w:tr w:rsidR="0037155E" w:rsidRPr="003F1E09" w14:paraId="7E22DC53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1EEE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70715" w14:textId="11B53C66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R$ 2.612,09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7917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3433D" w14:textId="3775340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R$ 6.352,10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4754E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1D2CC" w14:textId="38385C7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R$ 15.450,61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0DFF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D9465" w14:textId="3C66B39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R$ 37.584,23</w:t>
            </w:r>
          </w:p>
        </w:tc>
      </w:tr>
      <w:tr w:rsidR="0037155E" w:rsidRPr="003F1E09" w14:paraId="0C1E8247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6B631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5952B" w14:textId="15710DE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R$ 2.677,41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8595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8BD85" w14:textId="5A436AFA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R$ 6.510,69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B596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1A634" w14:textId="44AC02B3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R$ 15.836,90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51CE0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940FA" w14:textId="22EB990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R$ 38.523,89</w:t>
            </w:r>
          </w:p>
        </w:tc>
      </w:tr>
      <w:tr w:rsidR="0037155E" w:rsidRPr="003F1E09" w14:paraId="1F5F5DCF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88DE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87B8E" w14:textId="6F9D5AF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R$ 2.744,13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D8EFF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AE0D3" w14:textId="2E4C914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R$ 6.673,53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0FCF6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55B18" w14:textId="4196109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R$ 16.232,82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4811B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9DD65" w14:textId="2B298D5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R$ 39.486,96</w:t>
            </w:r>
          </w:p>
        </w:tc>
      </w:tr>
      <w:tr w:rsidR="0037155E" w:rsidRPr="003F1E09" w14:paraId="5DF2D21D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E9A2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D913A" w14:textId="305A237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R$ 2.812,78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958F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65E49" w14:textId="6D160D7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R$ 6.840,35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7BE19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A8492" w14:textId="0BE4EAA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R$ 16.638,67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0CB4A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B1575" w14:textId="3C3609A5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R$ 40.474,14</w:t>
            </w:r>
          </w:p>
        </w:tc>
      </w:tr>
      <w:tr w:rsidR="0037155E" w:rsidRPr="003F1E09" w14:paraId="2001713E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38D9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C62CE" w14:textId="0249FF9E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R$ 2.883,04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7371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9B81C" w14:textId="13F5A63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R$ 7.011,33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28F81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2762D" w14:textId="2367646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R$ 17.054,61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C84C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F67E4" w14:textId="6CF1CB1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R$ 41.485,97</w:t>
            </w:r>
          </w:p>
        </w:tc>
      </w:tr>
      <w:tr w:rsidR="0037155E" w:rsidRPr="003F1E09" w14:paraId="2FE9A977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2221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228D7" w14:textId="0A804B6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R$ 2.955,11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5965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5B0CB" w14:textId="61CD0B5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R$ 7.186,60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C3B2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54398" w14:textId="7895F3E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R$ 17.480,97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EF98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8A688" w14:textId="0CAC782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R$ 42.523,08</w:t>
            </w:r>
          </w:p>
        </w:tc>
      </w:tr>
      <w:tr w:rsidR="0037155E" w:rsidRPr="003F1E09" w14:paraId="53CA34DD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170FF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BAF53" w14:textId="6FB7ABF8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R$ 3.027,86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11D90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F74CE" w14:textId="49F5A04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R$ 7.366,22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0AA1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A61D0" w14:textId="530D7DE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R$ 17.918,03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47558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83A1C" w14:textId="2F1F956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R$ 43.586,19</w:t>
            </w:r>
          </w:p>
        </w:tc>
      </w:tr>
      <w:tr w:rsidR="0037155E" w:rsidRPr="003F1E09" w14:paraId="49E06125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AE35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F7CE2" w14:textId="5327442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R$ 3.104,69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F6B781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A9BB1" w14:textId="435F60F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R$ 7.550,24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3A83F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A55A6" w14:textId="00915E4D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R$ 18.365,96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4963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2F4A5" w14:textId="3E4C1D4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R$ 44.675,84</w:t>
            </w:r>
          </w:p>
        </w:tc>
      </w:tr>
      <w:tr w:rsidR="0037155E" w:rsidRPr="003F1E09" w14:paraId="6D19C833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B94F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DCCD9" w14:textId="6A38846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R$ 3.182,27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F87EDE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7E2EB" w14:textId="5F86495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R$ 7.738,85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903CD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38C52" w14:textId="7166714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R$ 18.825,09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3ADCC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4F14C" w14:textId="0FC57BD1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R$ 45.792,77</w:t>
            </w:r>
          </w:p>
        </w:tc>
      </w:tr>
      <w:tr w:rsidR="0037155E" w:rsidRPr="003F1E09" w14:paraId="3AFA57EF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2335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7FF72" w14:textId="73F5EB0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R$ 3.261,84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FA1C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D9E84" w14:textId="4086A4FC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R$ 7.932,29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6FE5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898B7" w14:textId="4625CD0F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R$ 19.295,72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76C0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88104" w14:textId="786F25A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R$ 46.937,57</w:t>
            </w:r>
          </w:p>
        </w:tc>
      </w:tr>
      <w:tr w:rsidR="0037155E" w:rsidRPr="003F1E09" w14:paraId="421089DD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0C51BA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8279C" w14:textId="0AB951A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R$ 3.343,25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459C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3D891" w14:textId="6AF9874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R$ 8.130,65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C806E5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D5F53" w14:textId="1F000AA7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R$ 19.778,09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ECEB6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D1AF8" w14:textId="604D5AE2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R$ 48.111,01</w:t>
            </w:r>
          </w:p>
        </w:tc>
      </w:tr>
      <w:tr w:rsidR="0037155E" w:rsidRPr="003F1E09" w14:paraId="4C722EA2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5C12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07F51" w14:textId="13168745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R$ 3.426,74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310118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3D82D" w14:textId="44B36D6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R$ 8.333,93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8903C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1A893" w14:textId="663FC3F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R$ 20.272,59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8D08B7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40AE0" w14:textId="4A611EA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R$ 49.313,78</w:t>
            </w:r>
          </w:p>
        </w:tc>
      </w:tr>
      <w:tr w:rsidR="0037155E" w:rsidRPr="003F1E09" w14:paraId="5A7BF653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3CEF9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8034C" w14:textId="35433F1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R$ 3.512,45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03301C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9702C" w14:textId="6E3D4005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R$ 8.542,24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12531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CC781" w14:textId="16D07870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R$ 20.779,42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2E7FB3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5B5CA" w14:textId="6A92E72B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R$ 50.546,59</w:t>
            </w:r>
          </w:p>
        </w:tc>
      </w:tr>
      <w:tr w:rsidR="0037155E" w:rsidRPr="003F1E09" w14:paraId="3DA7DABA" w14:textId="77777777" w:rsidTr="005C5B8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5C1C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76075" w14:textId="3F7E0A5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R$ 3.600,29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C43B2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DB94F" w14:textId="7F765679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R$ 8.755,84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B0E00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4F8AD" w14:textId="2F3DE384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R$ 21.298,88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650D84" w14:textId="77777777" w:rsidR="0037155E" w:rsidRPr="003F1E09" w:rsidRDefault="0037155E" w:rsidP="0037155E">
            <w:pPr>
              <w:jc w:val="center"/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466C8" w14:textId="4AE2AA7E" w:rsidR="0037155E" w:rsidRPr="003F1E09" w:rsidRDefault="0037155E" w:rsidP="0037155E">
            <w:pPr>
              <w:jc w:val="right"/>
              <w:rPr>
                <w:sz w:val="20"/>
                <w:szCs w:val="20"/>
              </w:rPr>
            </w:pPr>
            <w:r w:rsidRPr="0037155E">
              <w:rPr>
                <w:color w:val="000000"/>
                <w:sz w:val="20"/>
                <w:szCs w:val="20"/>
              </w:rPr>
              <w:t>R$ 51.810,32</w:t>
            </w:r>
          </w:p>
        </w:tc>
      </w:tr>
    </w:tbl>
    <w:p w14:paraId="40033FD5" w14:textId="77777777" w:rsidR="0037155E" w:rsidRDefault="0037155E" w:rsidP="00A66A17">
      <w:pPr>
        <w:shd w:val="clear" w:color="auto" w:fill="FFFFFF"/>
        <w:jc w:val="both"/>
      </w:pPr>
    </w:p>
    <w:p w14:paraId="764FF912" w14:textId="77777777" w:rsidR="0013005B" w:rsidRPr="00821284" w:rsidRDefault="0013005B" w:rsidP="004807B9">
      <w:pPr>
        <w:rPr>
          <w:b/>
          <w:bCs/>
          <w:color w:val="000000"/>
          <w:sz w:val="20"/>
          <w:szCs w:val="20"/>
          <w:highlight w:val="yellow"/>
        </w:rPr>
      </w:pPr>
    </w:p>
    <w:p w14:paraId="33A12CE1" w14:textId="717A27A6" w:rsidR="004807B9" w:rsidRPr="003F1E09" w:rsidRDefault="004807B9" w:rsidP="004807B9">
      <w:pPr>
        <w:rPr>
          <w:sz w:val="20"/>
          <w:szCs w:val="20"/>
        </w:rPr>
      </w:pPr>
      <w:r w:rsidRPr="003F1E09">
        <w:rPr>
          <w:b/>
          <w:bCs/>
          <w:color w:val="000000"/>
          <w:sz w:val="20"/>
          <w:szCs w:val="20"/>
        </w:rPr>
        <w:t>LEI COMPLEMENTAR N.º 090/2010 E ALTERAÇÕES:</w:t>
      </w:r>
    </w:p>
    <w:p w14:paraId="49438689" w14:textId="77777777" w:rsidR="004807B9" w:rsidRPr="003F1E09" w:rsidRDefault="004807B9" w:rsidP="004807B9">
      <w:pPr>
        <w:rPr>
          <w:sz w:val="20"/>
          <w:szCs w:val="20"/>
        </w:rPr>
      </w:pPr>
    </w:p>
    <w:p w14:paraId="3E8D0498" w14:textId="685BAE6E" w:rsidR="004807B9" w:rsidRPr="003F1E09" w:rsidRDefault="004807B9" w:rsidP="004807B9">
      <w:pPr>
        <w:jc w:val="center"/>
        <w:rPr>
          <w:sz w:val="20"/>
          <w:szCs w:val="20"/>
        </w:rPr>
      </w:pPr>
      <w:r w:rsidRPr="003F1E09">
        <w:rPr>
          <w:b/>
          <w:bCs/>
          <w:color w:val="000000"/>
          <w:sz w:val="20"/>
          <w:szCs w:val="20"/>
        </w:rPr>
        <w:t>ANEXO II DA LEI COMPLEMENTAR N.º 090/2010</w:t>
      </w:r>
    </w:p>
    <w:p w14:paraId="42F6185B" w14:textId="77777777" w:rsidR="004807B9" w:rsidRPr="003F1E09" w:rsidRDefault="004807B9" w:rsidP="004807B9">
      <w:pPr>
        <w:rPr>
          <w:sz w:val="20"/>
          <w:szCs w:val="20"/>
        </w:rPr>
      </w:pPr>
    </w:p>
    <w:p w14:paraId="76112C6E" w14:textId="77777777" w:rsidR="004807B9" w:rsidRPr="003F1E09" w:rsidRDefault="004807B9" w:rsidP="004807B9">
      <w:pPr>
        <w:jc w:val="center"/>
        <w:rPr>
          <w:sz w:val="20"/>
          <w:szCs w:val="20"/>
        </w:rPr>
      </w:pPr>
      <w:r w:rsidRPr="003F1E09">
        <w:rPr>
          <w:b/>
          <w:bCs/>
          <w:color w:val="000000"/>
          <w:sz w:val="20"/>
          <w:szCs w:val="20"/>
        </w:rPr>
        <w:t>REMUNERAÇÃO DOS CARGOS EM COMISSÃO E FUNÇÕES GRATIFICADAS E DISTRIBUIÇÃO DAS VAGAS</w:t>
      </w:r>
    </w:p>
    <w:p w14:paraId="0BE25BD8" w14:textId="77777777" w:rsidR="004807B9" w:rsidRPr="003F1E09" w:rsidRDefault="004807B9" w:rsidP="004807B9">
      <w:pPr>
        <w:spacing w:after="240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85"/>
        <w:gridCol w:w="1124"/>
      </w:tblGrid>
      <w:tr w:rsidR="004807B9" w:rsidRPr="003F1E09" w14:paraId="11B061AB" w14:textId="77777777" w:rsidTr="004807B9">
        <w:trPr>
          <w:trHeight w:val="3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A25E5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BC6D0E" w14:textId="6433C37B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 xml:space="preserve">R$ </w:t>
            </w:r>
            <w:r w:rsidRPr="00821284">
              <w:rPr>
                <w:color w:val="000000"/>
                <w:sz w:val="20"/>
                <w:szCs w:val="20"/>
              </w:rPr>
              <w:t>484,33</w:t>
            </w:r>
          </w:p>
        </w:tc>
      </w:tr>
      <w:tr w:rsidR="004807B9" w:rsidRPr="003F1E09" w14:paraId="69F96681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9F9DB6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FG-1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22FA0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99E52A" w14:textId="40B1A1A2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R$ 9</w:t>
            </w:r>
            <w:r w:rsidRPr="00821284">
              <w:rPr>
                <w:color w:val="000000"/>
                <w:sz w:val="20"/>
                <w:szCs w:val="20"/>
              </w:rPr>
              <w:t>86,41</w:t>
            </w:r>
          </w:p>
        </w:tc>
      </w:tr>
      <w:tr w:rsidR="004807B9" w:rsidRPr="003F1E09" w14:paraId="49BFE5EB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E526F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0D318F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30E7F" w14:textId="6E426C70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R$ 1.4</w:t>
            </w:r>
            <w:r w:rsidRPr="00821284">
              <w:rPr>
                <w:color w:val="000000"/>
                <w:sz w:val="20"/>
                <w:szCs w:val="20"/>
              </w:rPr>
              <w:t>79,63</w:t>
            </w:r>
          </w:p>
        </w:tc>
      </w:tr>
      <w:tr w:rsidR="004807B9" w:rsidRPr="003F1E09" w14:paraId="41A897DF" w14:textId="77777777" w:rsidTr="004807B9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E442A8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E2284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EE29E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</w:tr>
      <w:tr w:rsidR="004807B9" w:rsidRPr="003F1E09" w14:paraId="0173E073" w14:textId="77777777" w:rsidTr="004807B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D722FF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67A70" w14:textId="21E512E2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R$ 1.6</w:t>
            </w:r>
            <w:r w:rsidRPr="00821284">
              <w:rPr>
                <w:color w:val="000000"/>
                <w:sz w:val="20"/>
                <w:szCs w:val="20"/>
              </w:rPr>
              <w:t>49,65</w:t>
            </w:r>
          </w:p>
        </w:tc>
      </w:tr>
      <w:tr w:rsidR="004807B9" w:rsidRPr="003F1E09" w14:paraId="0517973D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65360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FG-2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695B2D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B8F5C" w14:textId="68B9E4E2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R$ 2.</w:t>
            </w:r>
            <w:r w:rsidRPr="00821284">
              <w:rPr>
                <w:color w:val="000000"/>
                <w:sz w:val="20"/>
                <w:szCs w:val="20"/>
              </w:rPr>
              <w:t>404,27</w:t>
            </w:r>
          </w:p>
        </w:tc>
      </w:tr>
      <w:tr w:rsidR="004807B9" w:rsidRPr="003F1E09" w14:paraId="4E1B9FEF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11B854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D95F0F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2095B3" w14:textId="5BF380C2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R$ 3.</w:t>
            </w:r>
            <w:r w:rsidRPr="00821284">
              <w:rPr>
                <w:color w:val="000000"/>
                <w:sz w:val="20"/>
                <w:szCs w:val="20"/>
              </w:rPr>
              <w:t>205,88</w:t>
            </w:r>
          </w:p>
        </w:tc>
      </w:tr>
      <w:tr w:rsidR="004807B9" w:rsidRPr="003F1E09" w14:paraId="3077FDBF" w14:textId="77777777" w:rsidTr="004807B9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37E9A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AC8735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CBA4A4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</w:tr>
      <w:tr w:rsidR="004807B9" w:rsidRPr="003F1E09" w14:paraId="20F64AFA" w14:textId="77777777" w:rsidTr="004807B9">
        <w:trPr>
          <w:trHeight w:val="300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4E5DE2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4643F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3680C2" w14:textId="56B94D05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R$ 2.2</w:t>
            </w:r>
            <w:r w:rsidRPr="00821284">
              <w:rPr>
                <w:color w:val="000000"/>
                <w:sz w:val="20"/>
                <w:szCs w:val="20"/>
              </w:rPr>
              <w:t>19,43</w:t>
            </w:r>
          </w:p>
        </w:tc>
      </w:tr>
      <w:tr w:rsidR="004807B9" w:rsidRPr="003F1E09" w14:paraId="7420F49F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70AA6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FG-3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05420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836F3" w14:textId="4C393B9B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R$ 3.3</w:t>
            </w:r>
            <w:r w:rsidRPr="00821284">
              <w:rPr>
                <w:color w:val="000000"/>
                <w:sz w:val="20"/>
                <w:szCs w:val="20"/>
              </w:rPr>
              <w:t>29,17</w:t>
            </w:r>
          </w:p>
        </w:tc>
      </w:tr>
      <w:tr w:rsidR="004807B9" w:rsidRPr="003F1E09" w14:paraId="205D313A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56AA1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8677E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75824" w14:textId="58400DE9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R$ 4.4</w:t>
            </w:r>
            <w:r w:rsidRPr="00821284">
              <w:rPr>
                <w:color w:val="000000"/>
                <w:sz w:val="20"/>
                <w:szCs w:val="20"/>
              </w:rPr>
              <w:t>38,91</w:t>
            </w:r>
          </w:p>
        </w:tc>
      </w:tr>
      <w:tr w:rsidR="004807B9" w:rsidRPr="003F1E09" w14:paraId="70A6C182" w14:textId="77777777" w:rsidTr="004807B9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630DF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DBAB1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F016C8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</w:tr>
      <w:tr w:rsidR="004807B9" w:rsidRPr="003F1E09" w14:paraId="1CAC315E" w14:textId="77777777" w:rsidTr="004807B9">
        <w:trPr>
          <w:trHeight w:val="127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5A83AC" w14:textId="77777777" w:rsidR="004807B9" w:rsidRPr="003F1E09" w:rsidRDefault="004807B9" w:rsidP="004807B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A499B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669D46" w14:textId="3F7D1ED8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R$ 3.</w:t>
            </w:r>
            <w:r w:rsidRPr="00821284">
              <w:rPr>
                <w:color w:val="000000"/>
                <w:sz w:val="20"/>
                <w:szCs w:val="20"/>
              </w:rPr>
              <w:t>205,86</w:t>
            </w:r>
          </w:p>
        </w:tc>
      </w:tr>
      <w:tr w:rsidR="004807B9" w:rsidRPr="003F1E09" w14:paraId="519C050A" w14:textId="77777777" w:rsidTr="004807B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E99B3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FG-4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B247F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03E605" w14:textId="41EA86B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R$ 4.</w:t>
            </w:r>
            <w:r w:rsidRPr="00821284">
              <w:rPr>
                <w:color w:val="000000"/>
                <w:sz w:val="20"/>
                <w:szCs w:val="20"/>
              </w:rPr>
              <w:t>808,80</w:t>
            </w:r>
          </w:p>
        </w:tc>
      </w:tr>
      <w:tr w:rsidR="004807B9" w:rsidRPr="003F1E09" w14:paraId="08F48435" w14:textId="77777777" w:rsidTr="004807B9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A2573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FB9E4C" w14:textId="49FA2DFE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color w:val="000000"/>
                <w:sz w:val="20"/>
                <w:szCs w:val="20"/>
              </w:rPr>
              <w:t>R$ 6.</w:t>
            </w:r>
            <w:r w:rsidRPr="00821284">
              <w:rPr>
                <w:color w:val="000000"/>
                <w:sz w:val="20"/>
                <w:szCs w:val="20"/>
              </w:rPr>
              <w:t>411,71</w:t>
            </w:r>
          </w:p>
        </w:tc>
      </w:tr>
    </w:tbl>
    <w:tbl>
      <w:tblPr>
        <w:tblW w:w="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</w:tblGrid>
      <w:tr w:rsidR="004807B9" w:rsidRPr="00821284" w14:paraId="16DA2D2D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B5EE" w14:textId="42AF622D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6D409E89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D649" w14:textId="0546ED5E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4C39F8E5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DCD0" w14:textId="0D0CE4BA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5386395E" w14:textId="77777777" w:rsidR="004807B9" w:rsidRPr="00821284" w:rsidRDefault="004807B9" w:rsidP="004807B9">
      <w:pPr>
        <w:ind w:firstLine="708"/>
        <w:rPr>
          <w:sz w:val="20"/>
          <w:szCs w:val="20"/>
        </w:rPr>
      </w:pPr>
    </w:p>
    <w:tbl>
      <w:tblPr>
        <w:tblW w:w="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</w:tblGrid>
      <w:tr w:rsidR="004807B9" w:rsidRPr="00821284" w14:paraId="67D7B142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5FF80" w14:textId="279F7A07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284CFC8C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100F" w14:textId="2C19396F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7759A7DF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14C52" w14:textId="5EBD1776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7CE7EBEF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5E53C" w14:textId="3F8284F9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5BA83FCE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3386B" w14:textId="0D3411A3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26C12457" w14:textId="77777777" w:rsidTr="004807B9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4A0FE" w14:textId="21955124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359D663B" w14:textId="77777777" w:rsidR="004807B9" w:rsidRPr="00821284" w:rsidRDefault="004807B9" w:rsidP="004807B9">
      <w:pPr>
        <w:ind w:firstLine="708"/>
        <w:rPr>
          <w:sz w:val="20"/>
          <w:szCs w:val="20"/>
        </w:rPr>
      </w:pPr>
    </w:p>
    <w:p w14:paraId="1263A39F" w14:textId="77777777" w:rsidR="004807B9" w:rsidRPr="00821284" w:rsidRDefault="004807B9" w:rsidP="004807B9">
      <w:pPr>
        <w:rPr>
          <w:sz w:val="20"/>
          <w:szCs w:val="20"/>
        </w:rPr>
      </w:pPr>
    </w:p>
    <w:p w14:paraId="7FBD7E6A" w14:textId="77777777" w:rsidR="004807B9" w:rsidRPr="00821284" w:rsidRDefault="004807B9" w:rsidP="004807B9">
      <w:pPr>
        <w:ind w:firstLine="708"/>
        <w:rPr>
          <w:sz w:val="20"/>
          <w:szCs w:val="20"/>
        </w:rPr>
      </w:pPr>
    </w:p>
    <w:tbl>
      <w:tblPr>
        <w:tblW w:w="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</w:tblGrid>
      <w:tr w:rsidR="004807B9" w:rsidRPr="00821284" w14:paraId="2B0C747F" w14:textId="77777777" w:rsidTr="004807B9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3906" w14:textId="1DC34B82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38CF3991" w14:textId="77777777" w:rsidTr="004807B9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F365" w14:textId="683472B8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807B9" w:rsidRPr="00821284" w14:paraId="354EF733" w14:textId="77777777" w:rsidTr="004807B9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03B48" w14:textId="3F21FB66" w:rsidR="004807B9" w:rsidRPr="00821284" w:rsidRDefault="004807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27809A61" w14:textId="1388BCBE" w:rsidR="004807B9" w:rsidRPr="003F1E09" w:rsidRDefault="004807B9" w:rsidP="004807B9">
      <w:pPr>
        <w:ind w:firstLine="708"/>
        <w:rPr>
          <w:sz w:val="20"/>
          <w:szCs w:val="20"/>
        </w:rPr>
      </w:pPr>
      <w:r w:rsidRPr="00821284">
        <w:rPr>
          <w:sz w:val="20"/>
          <w:szCs w:val="20"/>
        </w:rPr>
        <w:br w:type="textWrapping" w:clear="all"/>
      </w:r>
    </w:p>
    <w:p w14:paraId="0BAF4CC4" w14:textId="77777777" w:rsidR="004807B9" w:rsidRPr="003F1E09" w:rsidRDefault="004807B9" w:rsidP="004807B9">
      <w:pPr>
        <w:jc w:val="center"/>
        <w:rPr>
          <w:sz w:val="20"/>
          <w:szCs w:val="20"/>
        </w:rPr>
      </w:pPr>
      <w:r w:rsidRPr="003F1E09">
        <w:rPr>
          <w:b/>
          <w:bCs/>
          <w:color w:val="000000"/>
          <w:sz w:val="20"/>
          <w:szCs w:val="20"/>
        </w:rPr>
        <w:t>NÍVEIS ESPECÍFICOS PARA OS COMISSIONADOS</w:t>
      </w:r>
    </w:p>
    <w:p w14:paraId="5F20A04B" w14:textId="77777777" w:rsidR="004807B9" w:rsidRPr="003F1E09" w:rsidRDefault="004807B9" w:rsidP="004807B9">
      <w:pPr>
        <w:rPr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200"/>
      </w:tblGrid>
      <w:tr w:rsidR="004807B9" w:rsidRPr="003F1E09" w14:paraId="62766E11" w14:textId="77777777" w:rsidTr="00400A3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33B8" w14:textId="77777777" w:rsidR="004807B9" w:rsidRPr="003F1E09" w:rsidRDefault="004807B9" w:rsidP="00400A3A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NÌVEL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6BE7C" w14:textId="77777777" w:rsidR="004807B9" w:rsidRPr="003F1E09" w:rsidRDefault="004807B9" w:rsidP="00400A3A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BASE (R$)</w:t>
            </w:r>
          </w:p>
        </w:tc>
      </w:tr>
      <w:tr w:rsidR="004807B9" w:rsidRPr="003F1E09" w14:paraId="5B385617" w14:textId="77777777" w:rsidTr="00F260CF">
        <w:trPr>
          <w:trHeight w:val="3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7CE8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9BE5B" w14:textId="6D2327FC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821284">
              <w:rPr>
                <w:color w:val="000000"/>
                <w:sz w:val="20"/>
                <w:szCs w:val="20"/>
              </w:rPr>
              <w:t>R$ 1.602,95</w:t>
            </w:r>
          </w:p>
        </w:tc>
      </w:tr>
      <w:tr w:rsidR="004807B9" w:rsidRPr="003F1E09" w14:paraId="3BDA20D7" w14:textId="77777777" w:rsidTr="00F260C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B9091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5C6D8" w14:textId="43194BB0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821284">
              <w:rPr>
                <w:color w:val="000000"/>
                <w:sz w:val="20"/>
                <w:szCs w:val="20"/>
              </w:rPr>
              <w:t>R$ 2.219,43</w:t>
            </w:r>
          </w:p>
        </w:tc>
      </w:tr>
      <w:tr w:rsidR="004807B9" w:rsidRPr="003F1E09" w14:paraId="45B7D457" w14:textId="77777777" w:rsidTr="00F260C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9FD0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1C1E3" w14:textId="193291F4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821284">
              <w:rPr>
                <w:color w:val="000000"/>
                <w:sz w:val="20"/>
                <w:szCs w:val="20"/>
              </w:rPr>
              <w:t>R$ 2.712,66</w:t>
            </w:r>
          </w:p>
        </w:tc>
      </w:tr>
      <w:tr w:rsidR="004807B9" w:rsidRPr="003F1E09" w14:paraId="05612AB0" w14:textId="77777777" w:rsidTr="00F260CF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F442" w14:textId="77777777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3F1E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C5BF8" w14:textId="3F0734F0" w:rsidR="004807B9" w:rsidRPr="003F1E09" w:rsidRDefault="004807B9" w:rsidP="004807B9">
            <w:pPr>
              <w:jc w:val="center"/>
              <w:rPr>
                <w:sz w:val="20"/>
                <w:szCs w:val="20"/>
              </w:rPr>
            </w:pPr>
            <w:r w:rsidRPr="00821284">
              <w:rPr>
                <w:color w:val="000000"/>
                <w:sz w:val="20"/>
                <w:szCs w:val="20"/>
              </w:rPr>
              <w:t xml:space="preserve">R$ </w:t>
            </w:r>
            <w:r w:rsidR="003852EB">
              <w:rPr>
                <w:color w:val="000000"/>
                <w:sz w:val="20"/>
                <w:szCs w:val="20"/>
              </w:rPr>
              <w:t>3.366,18</w:t>
            </w:r>
          </w:p>
        </w:tc>
      </w:tr>
    </w:tbl>
    <w:p w14:paraId="7BAF637F" w14:textId="77777777" w:rsidR="004807B9" w:rsidRPr="00821284" w:rsidRDefault="004807B9" w:rsidP="004807B9">
      <w:pPr>
        <w:rPr>
          <w:sz w:val="20"/>
          <w:szCs w:val="20"/>
        </w:rPr>
      </w:pPr>
    </w:p>
    <w:p w14:paraId="1F72E846" w14:textId="77777777" w:rsidR="0037155E" w:rsidRPr="00821284" w:rsidRDefault="0037155E" w:rsidP="00A66A17">
      <w:pPr>
        <w:shd w:val="clear" w:color="auto" w:fill="FFFFFF"/>
        <w:jc w:val="both"/>
        <w:rPr>
          <w:sz w:val="20"/>
          <w:szCs w:val="20"/>
        </w:rPr>
      </w:pPr>
    </w:p>
    <w:p w14:paraId="51455221" w14:textId="77777777" w:rsidR="002800E3" w:rsidRPr="00821284" w:rsidRDefault="002800E3" w:rsidP="002800E3">
      <w:pPr>
        <w:jc w:val="center"/>
        <w:rPr>
          <w:b/>
          <w:sz w:val="20"/>
          <w:szCs w:val="20"/>
          <w:u w:val="single"/>
        </w:rPr>
      </w:pPr>
    </w:p>
    <w:p w14:paraId="51455222" w14:textId="77777777" w:rsidR="002800E3" w:rsidRPr="00821284" w:rsidRDefault="002800E3" w:rsidP="002800E3">
      <w:pPr>
        <w:jc w:val="center"/>
        <w:rPr>
          <w:b/>
          <w:sz w:val="20"/>
          <w:szCs w:val="20"/>
        </w:rPr>
      </w:pPr>
    </w:p>
    <w:p w14:paraId="51455223" w14:textId="77777777" w:rsidR="002800E3" w:rsidRPr="00821284" w:rsidRDefault="002800E3" w:rsidP="002800E3">
      <w:pPr>
        <w:jc w:val="center"/>
        <w:rPr>
          <w:b/>
          <w:sz w:val="20"/>
          <w:szCs w:val="20"/>
        </w:rPr>
      </w:pPr>
    </w:p>
    <w:p w14:paraId="3C7F3403" w14:textId="77777777" w:rsidR="00477E5A" w:rsidRPr="00821284" w:rsidRDefault="00477E5A" w:rsidP="002800E3">
      <w:pPr>
        <w:jc w:val="center"/>
        <w:rPr>
          <w:b/>
          <w:sz w:val="20"/>
          <w:szCs w:val="20"/>
        </w:rPr>
      </w:pPr>
    </w:p>
    <w:p w14:paraId="1DFB475A" w14:textId="77777777" w:rsidR="00477E5A" w:rsidRPr="00821284" w:rsidRDefault="00477E5A" w:rsidP="002800E3">
      <w:pPr>
        <w:jc w:val="center"/>
        <w:rPr>
          <w:b/>
          <w:sz w:val="20"/>
          <w:szCs w:val="20"/>
        </w:rPr>
      </w:pPr>
    </w:p>
    <w:p w14:paraId="5D83979F" w14:textId="77777777" w:rsidR="00477E5A" w:rsidRPr="00821284" w:rsidRDefault="00477E5A" w:rsidP="002800E3">
      <w:pPr>
        <w:jc w:val="center"/>
        <w:rPr>
          <w:b/>
          <w:sz w:val="20"/>
          <w:szCs w:val="20"/>
        </w:rPr>
      </w:pPr>
    </w:p>
    <w:p w14:paraId="25AF0515" w14:textId="77777777" w:rsidR="00477E5A" w:rsidRPr="00821284" w:rsidRDefault="00477E5A" w:rsidP="002800E3">
      <w:pPr>
        <w:jc w:val="center"/>
        <w:rPr>
          <w:b/>
          <w:sz w:val="20"/>
          <w:szCs w:val="20"/>
        </w:rPr>
      </w:pPr>
    </w:p>
    <w:p w14:paraId="574EE3FD" w14:textId="77777777" w:rsidR="00477E5A" w:rsidRDefault="00477E5A" w:rsidP="002800E3">
      <w:pPr>
        <w:jc w:val="center"/>
        <w:rPr>
          <w:b/>
        </w:rPr>
      </w:pPr>
    </w:p>
    <w:p w14:paraId="0CB97CF8" w14:textId="77777777" w:rsidR="00477E5A" w:rsidRDefault="00477E5A" w:rsidP="002800E3">
      <w:pPr>
        <w:jc w:val="center"/>
        <w:rPr>
          <w:b/>
        </w:rPr>
      </w:pPr>
    </w:p>
    <w:p w14:paraId="52626552" w14:textId="77777777" w:rsidR="00821284" w:rsidRDefault="00821284" w:rsidP="002800E3">
      <w:pPr>
        <w:jc w:val="center"/>
        <w:rPr>
          <w:b/>
        </w:rPr>
      </w:pPr>
    </w:p>
    <w:p w14:paraId="6050335F" w14:textId="77777777" w:rsidR="00821284" w:rsidRDefault="00821284" w:rsidP="002800E3">
      <w:pPr>
        <w:jc w:val="center"/>
        <w:rPr>
          <w:b/>
        </w:rPr>
      </w:pPr>
    </w:p>
    <w:p w14:paraId="5B5B714A" w14:textId="77777777" w:rsidR="00821284" w:rsidRDefault="00821284" w:rsidP="002800E3">
      <w:pPr>
        <w:jc w:val="center"/>
        <w:rPr>
          <w:b/>
        </w:rPr>
      </w:pPr>
    </w:p>
    <w:p w14:paraId="0C5D37C3" w14:textId="77777777" w:rsidR="00821284" w:rsidRDefault="00821284" w:rsidP="002800E3">
      <w:pPr>
        <w:jc w:val="center"/>
        <w:rPr>
          <w:b/>
        </w:rPr>
      </w:pPr>
    </w:p>
    <w:p w14:paraId="435D5221" w14:textId="77777777" w:rsidR="00821284" w:rsidRPr="00121CBF" w:rsidRDefault="00821284" w:rsidP="002800E3">
      <w:pPr>
        <w:jc w:val="center"/>
        <w:rPr>
          <w:b/>
        </w:rPr>
      </w:pPr>
    </w:p>
    <w:p w14:paraId="514553E2" w14:textId="77777777" w:rsidR="0033256D" w:rsidRPr="00121CBF" w:rsidRDefault="0033256D" w:rsidP="002800E3">
      <w:pPr>
        <w:rPr>
          <w:b/>
        </w:rPr>
      </w:pPr>
    </w:p>
    <w:p w14:paraId="514553ED" w14:textId="4F4B6704" w:rsidR="00404716" w:rsidRPr="00121CBF" w:rsidRDefault="00404716" w:rsidP="00404716">
      <w:pPr>
        <w:jc w:val="center"/>
        <w:rPr>
          <w:b/>
          <w:u w:val="single"/>
        </w:rPr>
      </w:pPr>
      <w:r w:rsidRPr="00121CBF">
        <w:rPr>
          <w:b/>
          <w:u w:val="single"/>
        </w:rPr>
        <w:t>PROJETO DE LEI COMPLEMENTAR</w:t>
      </w:r>
      <w:r w:rsidR="00121CBF">
        <w:rPr>
          <w:b/>
          <w:u w:val="single"/>
        </w:rPr>
        <w:t xml:space="preserve"> DO LEGISLATIVO</w:t>
      </w:r>
      <w:r w:rsidRPr="00121CBF">
        <w:rPr>
          <w:b/>
          <w:u w:val="single"/>
        </w:rPr>
        <w:t xml:space="preserve"> N. 00</w:t>
      </w:r>
      <w:r w:rsidR="00511D42" w:rsidRPr="00121CBF">
        <w:rPr>
          <w:b/>
          <w:u w:val="single"/>
        </w:rPr>
        <w:t>1</w:t>
      </w:r>
      <w:r w:rsidRPr="00121CBF">
        <w:rPr>
          <w:b/>
          <w:u w:val="single"/>
        </w:rPr>
        <w:t>/20</w:t>
      </w:r>
      <w:r w:rsidR="00E60CF4" w:rsidRPr="00121CBF">
        <w:rPr>
          <w:b/>
          <w:u w:val="single"/>
        </w:rPr>
        <w:t>2</w:t>
      </w:r>
      <w:r w:rsidR="00F65E10">
        <w:rPr>
          <w:b/>
          <w:u w:val="single"/>
        </w:rPr>
        <w:t>4</w:t>
      </w:r>
    </w:p>
    <w:p w14:paraId="514553EE" w14:textId="77777777" w:rsidR="00404716" w:rsidRPr="00121CBF" w:rsidRDefault="00404716" w:rsidP="00404716">
      <w:pPr>
        <w:jc w:val="center"/>
        <w:rPr>
          <w:b/>
          <w:u w:val="single"/>
        </w:rPr>
      </w:pPr>
    </w:p>
    <w:p w14:paraId="514553EF" w14:textId="77777777" w:rsidR="00404716" w:rsidRPr="00121CBF" w:rsidRDefault="00404716" w:rsidP="00404716">
      <w:pPr>
        <w:jc w:val="center"/>
        <w:rPr>
          <w:b/>
          <w:u w:val="single"/>
        </w:rPr>
      </w:pPr>
      <w:r w:rsidRPr="00121CBF">
        <w:rPr>
          <w:b/>
          <w:u w:val="single"/>
        </w:rPr>
        <w:t xml:space="preserve">EXPOSIÇÃO DE MOTIVOS </w:t>
      </w:r>
    </w:p>
    <w:p w14:paraId="514553F0" w14:textId="77777777" w:rsidR="00404716" w:rsidRPr="00121CBF" w:rsidRDefault="00404716" w:rsidP="00404716">
      <w:pPr>
        <w:jc w:val="both"/>
      </w:pPr>
    </w:p>
    <w:p w14:paraId="514553F1" w14:textId="77777777" w:rsidR="00404716" w:rsidRPr="00121CBF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21CBF">
        <w:rPr>
          <w:rFonts w:ascii="Times New Roman" w:hAnsi="Times New Roman" w:cs="Times New Roman"/>
          <w:color w:val="auto"/>
        </w:rPr>
        <w:t xml:space="preserve">Senhores Vereadores. </w:t>
      </w:r>
    </w:p>
    <w:p w14:paraId="514553F2" w14:textId="77777777" w:rsidR="00404716" w:rsidRPr="00121CBF" w:rsidRDefault="00404716" w:rsidP="00404716"/>
    <w:p w14:paraId="514553F3" w14:textId="03BFEF30" w:rsidR="00404716" w:rsidRPr="00121CBF" w:rsidRDefault="00404716" w:rsidP="00404716">
      <w:pPr>
        <w:jc w:val="both"/>
      </w:pPr>
      <w:r w:rsidRPr="00121CBF">
        <w:t xml:space="preserve">O presente projeto visa </w:t>
      </w:r>
      <w:r w:rsidR="008E36F1">
        <w:t>conceder reajuste</w:t>
      </w:r>
      <w:r w:rsidRPr="00121CBF">
        <w:t xml:space="preserve"> aos servidores públicos da Câmara de Vereadores de Schroeder, inclusive servidores comissionados, com aplicação a partir da data-base de 1º de abril de 20</w:t>
      </w:r>
      <w:r w:rsidR="00E60CF4" w:rsidRPr="00121CBF">
        <w:t>2</w:t>
      </w:r>
      <w:r w:rsidR="008E36F1">
        <w:t>4</w:t>
      </w:r>
      <w:r w:rsidRPr="00121CBF">
        <w:t>.</w:t>
      </w:r>
    </w:p>
    <w:p w14:paraId="514553F4" w14:textId="77777777" w:rsidR="003B227A" w:rsidRPr="00121CBF" w:rsidRDefault="003B227A" w:rsidP="00404716">
      <w:pPr>
        <w:jc w:val="both"/>
      </w:pPr>
    </w:p>
    <w:p w14:paraId="0CEA51C7" w14:textId="4B2043B8" w:rsidR="001D60EC" w:rsidRDefault="00115CAB" w:rsidP="000F0601">
      <w:pPr>
        <w:jc w:val="both"/>
      </w:pPr>
      <w:r w:rsidRPr="00121CBF">
        <w:t>Cabe ressaltar que o</w:t>
      </w:r>
      <w:r w:rsidR="001D60EC">
        <w:t xml:space="preserve"> percentual de reajuste </w:t>
      </w:r>
      <w:r w:rsidR="00681EAF" w:rsidRPr="00121CBF">
        <w:t xml:space="preserve">corresponde a </w:t>
      </w:r>
      <w:r w:rsidR="001D60EC">
        <w:t>defasagem do índice apurado para concessão da Revisão Geral Anual, visto que por conta a legislação eleitoral não foi possível aguardar a divulgação do índice do mês de março, o que restou prejudicada a apuração do acumulado nos últimos 12 meses.</w:t>
      </w:r>
    </w:p>
    <w:p w14:paraId="4181FB14" w14:textId="77777777" w:rsidR="001D60EC" w:rsidRDefault="001D60EC" w:rsidP="000F0601">
      <w:pPr>
        <w:jc w:val="both"/>
      </w:pPr>
    </w:p>
    <w:p w14:paraId="722C9F16" w14:textId="248E45FA" w:rsidR="001D60EC" w:rsidRDefault="001D60EC" w:rsidP="000F0601">
      <w:pPr>
        <w:jc w:val="both"/>
      </w:pPr>
      <w:r>
        <w:t>Desta forma, o Chefe do Executivo concedeu aos servidores do legislativo o índice acum</w:t>
      </w:r>
      <w:r w:rsidR="00F65E10">
        <w:t>u</w:t>
      </w:r>
      <w:r>
        <w:t>lado nos últimos 11 meses, qual seja, 3,20%, deixando de projetar o percentual referente ao mês de março, tendo em vista que a medida se aplicada incorreria em vício de iniciativa.</w:t>
      </w:r>
    </w:p>
    <w:p w14:paraId="04B038AC" w14:textId="77777777" w:rsidR="001D60EC" w:rsidRDefault="001D60EC" w:rsidP="000F0601">
      <w:pPr>
        <w:jc w:val="both"/>
      </w:pPr>
    </w:p>
    <w:p w14:paraId="3D1AC472" w14:textId="35A8A33A" w:rsidR="001D60EC" w:rsidRDefault="001D60EC" w:rsidP="000F0601">
      <w:pPr>
        <w:jc w:val="both"/>
      </w:pPr>
      <w:r>
        <w:t>Desta feita, como forma de ajustar a situação, a mesa diretora do Poder Legislativo, propõem a concessão de reajuste no percentual de 0,80%</w:t>
      </w:r>
      <w:r w:rsidR="00F65E10">
        <w:t xml:space="preserve"> na remuneração dos servidores da Câmara Municipal de Schroeder. </w:t>
      </w:r>
    </w:p>
    <w:p w14:paraId="5BF8AC07" w14:textId="77777777" w:rsidR="001D60EC" w:rsidRDefault="001D60EC" w:rsidP="000F0601">
      <w:pPr>
        <w:jc w:val="both"/>
      </w:pPr>
    </w:p>
    <w:p w14:paraId="514553F7" w14:textId="728B9DDE" w:rsidR="00404716" w:rsidRPr="00121CBF" w:rsidRDefault="00404716" w:rsidP="00404716">
      <w:pPr>
        <w:jc w:val="both"/>
      </w:pPr>
      <w:r w:rsidRPr="00121CBF">
        <w:t>Nesse sentido conclam</w:t>
      </w:r>
      <w:r w:rsidR="00355656" w:rsidRPr="00121CBF">
        <w:t>amos</w:t>
      </w:r>
      <w:r w:rsidRPr="00121CBF">
        <w:t xml:space="preserve"> aos nobres pares a sua aprovação.</w:t>
      </w:r>
    </w:p>
    <w:p w14:paraId="514553F8" w14:textId="77777777" w:rsidR="00404716" w:rsidRPr="00121CBF" w:rsidRDefault="00404716" w:rsidP="00404716">
      <w:pPr>
        <w:jc w:val="both"/>
      </w:pPr>
    </w:p>
    <w:p w14:paraId="514553F9" w14:textId="77777777" w:rsidR="00404716" w:rsidRPr="00121CBF" w:rsidRDefault="00404716" w:rsidP="00404716">
      <w:pPr>
        <w:jc w:val="both"/>
      </w:pPr>
    </w:p>
    <w:p w14:paraId="514553FB" w14:textId="5E82C07A" w:rsidR="00404716" w:rsidRPr="00121CBF" w:rsidRDefault="00404716" w:rsidP="00404716">
      <w:pPr>
        <w:jc w:val="both"/>
      </w:pPr>
      <w:r w:rsidRPr="00121CBF">
        <w:t xml:space="preserve">Schroeder, </w:t>
      </w:r>
      <w:r w:rsidR="009636DC">
        <w:t>28</w:t>
      </w:r>
      <w:r w:rsidRPr="00121CBF">
        <w:t xml:space="preserve"> de </w:t>
      </w:r>
      <w:r w:rsidR="009636DC">
        <w:t>março</w:t>
      </w:r>
      <w:r w:rsidRPr="00121CBF">
        <w:t xml:space="preserve"> de 20</w:t>
      </w:r>
      <w:r w:rsidR="003B1146" w:rsidRPr="00121CBF">
        <w:t>2</w:t>
      </w:r>
      <w:r w:rsidR="009636DC">
        <w:t>4</w:t>
      </w:r>
      <w:r w:rsidRPr="00121CBF">
        <w:t>.</w:t>
      </w:r>
    </w:p>
    <w:p w14:paraId="514553FC" w14:textId="5BEB807D" w:rsidR="00404716" w:rsidRDefault="00404716" w:rsidP="00404716">
      <w:pPr>
        <w:jc w:val="both"/>
      </w:pPr>
    </w:p>
    <w:p w14:paraId="74AD3278" w14:textId="77777777" w:rsidR="00121CBF" w:rsidRPr="00121CBF" w:rsidRDefault="00121CBF" w:rsidP="00404716">
      <w:pPr>
        <w:jc w:val="both"/>
      </w:pPr>
    </w:p>
    <w:p w14:paraId="514553FD" w14:textId="77777777" w:rsidR="00404716" w:rsidRPr="00121CBF" w:rsidRDefault="00404716" w:rsidP="00404716">
      <w:pPr>
        <w:jc w:val="both"/>
      </w:pPr>
    </w:p>
    <w:p w14:paraId="514553FE" w14:textId="77777777" w:rsidR="00404716" w:rsidRPr="00121CBF" w:rsidRDefault="00404716" w:rsidP="00404716">
      <w:pPr>
        <w:jc w:val="both"/>
      </w:pPr>
    </w:p>
    <w:p w14:paraId="514553FF" w14:textId="77777777" w:rsidR="00404716" w:rsidRPr="00121CBF" w:rsidRDefault="00404716" w:rsidP="00404716">
      <w:pPr>
        <w:jc w:val="both"/>
      </w:pPr>
    </w:p>
    <w:p w14:paraId="603985A4" w14:textId="3C823F06" w:rsidR="006956AF" w:rsidRPr="00121CBF" w:rsidRDefault="006956AF" w:rsidP="006956AF">
      <w:pPr>
        <w:ind w:firstLine="6"/>
        <w:rPr>
          <w:b/>
        </w:rPr>
      </w:pPr>
      <w:r w:rsidRPr="00121CBF">
        <w:rPr>
          <w:b/>
        </w:rPr>
        <w:t xml:space="preserve">Ver. Manoel Ednilson </w:t>
      </w:r>
      <w:proofErr w:type="spellStart"/>
      <w:r w:rsidRPr="00121CBF">
        <w:rPr>
          <w:b/>
        </w:rPr>
        <w:t>Burgardt</w:t>
      </w:r>
      <w:proofErr w:type="spellEnd"/>
      <w:r w:rsidRPr="00121CBF">
        <w:rPr>
          <w:b/>
        </w:rPr>
        <w:t xml:space="preserve">                                         João de Ávila </w:t>
      </w:r>
    </w:p>
    <w:p w14:paraId="19C8CC0F" w14:textId="77777777" w:rsidR="006956AF" w:rsidRPr="00121CBF" w:rsidRDefault="006956AF" w:rsidP="006956AF">
      <w:pPr>
        <w:ind w:firstLine="6"/>
        <w:rPr>
          <w:b/>
        </w:rPr>
      </w:pPr>
      <w:r w:rsidRPr="00121CBF">
        <w:t xml:space="preserve">                    Presidente</w:t>
      </w:r>
      <w:r w:rsidRPr="00121CBF">
        <w:rPr>
          <w:b/>
        </w:rPr>
        <w:t xml:space="preserve">                                                          </w:t>
      </w:r>
      <w:r w:rsidRPr="00121CBF">
        <w:t>Vice Presidente</w:t>
      </w:r>
    </w:p>
    <w:p w14:paraId="47490901" w14:textId="77777777" w:rsidR="006956AF" w:rsidRPr="00121CBF" w:rsidRDefault="006956AF" w:rsidP="006956AF">
      <w:pPr>
        <w:ind w:firstLine="6"/>
        <w:rPr>
          <w:b/>
        </w:rPr>
      </w:pPr>
      <w:r w:rsidRPr="00121CBF">
        <w:rPr>
          <w:b/>
        </w:rPr>
        <w:t xml:space="preserve">                                           </w:t>
      </w:r>
    </w:p>
    <w:p w14:paraId="546FCD7B" w14:textId="77777777" w:rsidR="00121CBF" w:rsidRDefault="006956AF" w:rsidP="006956AF">
      <w:pPr>
        <w:ind w:firstLine="6"/>
      </w:pPr>
      <w:r w:rsidRPr="00121CBF">
        <w:t xml:space="preserve">                                      </w:t>
      </w:r>
    </w:p>
    <w:p w14:paraId="57EB55FC" w14:textId="3376177C" w:rsidR="006956AF" w:rsidRPr="00121CBF" w:rsidRDefault="006956AF" w:rsidP="006956AF">
      <w:pPr>
        <w:ind w:firstLine="6"/>
      </w:pPr>
      <w:r w:rsidRPr="00121CBF">
        <w:t xml:space="preserve">                                               </w:t>
      </w:r>
    </w:p>
    <w:p w14:paraId="7A4E9097" w14:textId="77777777" w:rsidR="006956AF" w:rsidRPr="00121CBF" w:rsidRDefault="006956AF" w:rsidP="006956AF">
      <w:pPr>
        <w:ind w:firstLine="6"/>
        <w:rPr>
          <w:b/>
          <w:bCs/>
        </w:rPr>
      </w:pPr>
      <w:r w:rsidRPr="00121CBF">
        <w:rPr>
          <w:b/>
          <w:bCs/>
        </w:rPr>
        <w:t>Ver. José Adair Brizola Antunes</w:t>
      </w:r>
    </w:p>
    <w:p w14:paraId="330DEE36" w14:textId="77777777" w:rsidR="006956AF" w:rsidRPr="00121CBF" w:rsidRDefault="006956AF" w:rsidP="006956AF">
      <w:pPr>
        <w:ind w:firstLine="6"/>
      </w:pPr>
      <w:r w:rsidRPr="00121CBF">
        <w:t xml:space="preserve">                 Secretário</w:t>
      </w:r>
    </w:p>
    <w:p w14:paraId="2D30D730" w14:textId="77777777" w:rsidR="003B1146" w:rsidRPr="00121CBF" w:rsidRDefault="003B1146" w:rsidP="003B1146">
      <w:pPr>
        <w:jc w:val="both"/>
      </w:pPr>
    </w:p>
    <w:p w14:paraId="51455407" w14:textId="77777777" w:rsidR="00404716" w:rsidRPr="00121CBF" w:rsidRDefault="00404716" w:rsidP="00404716">
      <w:pPr>
        <w:jc w:val="both"/>
      </w:pPr>
    </w:p>
    <w:p w14:paraId="51455408" w14:textId="77777777" w:rsidR="00404716" w:rsidRPr="00121CBF" w:rsidRDefault="00404716" w:rsidP="00404716">
      <w:pPr>
        <w:jc w:val="both"/>
      </w:pPr>
    </w:p>
    <w:p w14:paraId="5145540A" w14:textId="77777777" w:rsidR="00404716" w:rsidRPr="00121CBF" w:rsidRDefault="00404716" w:rsidP="002800E3">
      <w:pPr>
        <w:rPr>
          <w:b/>
        </w:rPr>
      </w:pPr>
    </w:p>
    <w:sectPr w:rsidR="00404716" w:rsidRPr="00121CBF" w:rsidSect="00545ACD">
      <w:pgSz w:w="11906" w:h="16838"/>
      <w:pgMar w:top="2552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11C8" w14:textId="77777777" w:rsidR="00121CBF" w:rsidRDefault="00121CBF" w:rsidP="00121CBF">
      <w:r>
        <w:separator/>
      </w:r>
    </w:p>
  </w:endnote>
  <w:endnote w:type="continuationSeparator" w:id="0">
    <w:p w14:paraId="08BCB04F" w14:textId="77777777" w:rsidR="00121CBF" w:rsidRDefault="00121CBF" w:rsidP="0012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ED47" w14:textId="77777777" w:rsidR="00121CBF" w:rsidRDefault="00121CBF" w:rsidP="00121CBF">
      <w:r>
        <w:separator/>
      </w:r>
    </w:p>
  </w:footnote>
  <w:footnote w:type="continuationSeparator" w:id="0">
    <w:p w14:paraId="6650AE46" w14:textId="77777777" w:rsidR="00121CBF" w:rsidRDefault="00121CBF" w:rsidP="0012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10572"/>
    <w:rsid w:val="000216B0"/>
    <w:rsid w:val="00063A37"/>
    <w:rsid w:val="00074027"/>
    <w:rsid w:val="00074F7E"/>
    <w:rsid w:val="00080D66"/>
    <w:rsid w:val="00082D79"/>
    <w:rsid w:val="0008707C"/>
    <w:rsid w:val="000B0893"/>
    <w:rsid w:val="000B34DC"/>
    <w:rsid w:val="000C2025"/>
    <w:rsid w:val="000D115E"/>
    <w:rsid w:val="000D28E4"/>
    <w:rsid w:val="000E0345"/>
    <w:rsid w:val="000E5AF5"/>
    <w:rsid w:val="000F0601"/>
    <w:rsid w:val="000F4163"/>
    <w:rsid w:val="0010126F"/>
    <w:rsid w:val="00102DA2"/>
    <w:rsid w:val="00115CAB"/>
    <w:rsid w:val="00121CBF"/>
    <w:rsid w:val="0012490C"/>
    <w:rsid w:val="00124FFA"/>
    <w:rsid w:val="0013005B"/>
    <w:rsid w:val="001402A4"/>
    <w:rsid w:val="00144F72"/>
    <w:rsid w:val="001521BF"/>
    <w:rsid w:val="00172C7F"/>
    <w:rsid w:val="001812F0"/>
    <w:rsid w:val="001864AB"/>
    <w:rsid w:val="00191D3C"/>
    <w:rsid w:val="00193B9E"/>
    <w:rsid w:val="001D60EC"/>
    <w:rsid w:val="001F726C"/>
    <w:rsid w:val="00210BE9"/>
    <w:rsid w:val="00211429"/>
    <w:rsid w:val="002139D3"/>
    <w:rsid w:val="002209FB"/>
    <w:rsid w:val="00223A17"/>
    <w:rsid w:val="002240A8"/>
    <w:rsid w:val="002326BF"/>
    <w:rsid w:val="002362EE"/>
    <w:rsid w:val="0023706D"/>
    <w:rsid w:val="00252B9E"/>
    <w:rsid w:val="00257DFC"/>
    <w:rsid w:val="00266BB1"/>
    <w:rsid w:val="002800E3"/>
    <w:rsid w:val="00280C2D"/>
    <w:rsid w:val="0028122C"/>
    <w:rsid w:val="00311EA8"/>
    <w:rsid w:val="00312690"/>
    <w:rsid w:val="00320A48"/>
    <w:rsid w:val="0033256D"/>
    <w:rsid w:val="00335B2F"/>
    <w:rsid w:val="00342B6C"/>
    <w:rsid w:val="003478D5"/>
    <w:rsid w:val="00355656"/>
    <w:rsid w:val="0037155E"/>
    <w:rsid w:val="00380CB0"/>
    <w:rsid w:val="003852EB"/>
    <w:rsid w:val="00396337"/>
    <w:rsid w:val="003B1146"/>
    <w:rsid w:val="003B227A"/>
    <w:rsid w:val="003C49C2"/>
    <w:rsid w:val="003C5DAF"/>
    <w:rsid w:val="003E492D"/>
    <w:rsid w:val="003F464C"/>
    <w:rsid w:val="00404716"/>
    <w:rsid w:val="00420896"/>
    <w:rsid w:val="00436048"/>
    <w:rsid w:val="004364F3"/>
    <w:rsid w:val="00437694"/>
    <w:rsid w:val="0046070A"/>
    <w:rsid w:val="004677DB"/>
    <w:rsid w:val="0047012A"/>
    <w:rsid w:val="00474CE7"/>
    <w:rsid w:val="00477E5A"/>
    <w:rsid w:val="004807B9"/>
    <w:rsid w:val="00486012"/>
    <w:rsid w:val="004860CF"/>
    <w:rsid w:val="004A1783"/>
    <w:rsid w:val="004B2F3B"/>
    <w:rsid w:val="004B4BEF"/>
    <w:rsid w:val="004B57DB"/>
    <w:rsid w:val="004C077F"/>
    <w:rsid w:val="004D2202"/>
    <w:rsid w:val="005070AD"/>
    <w:rsid w:val="00511D42"/>
    <w:rsid w:val="005129D6"/>
    <w:rsid w:val="00515178"/>
    <w:rsid w:val="0052532F"/>
    <w:rsid w:val="0054311B"/>
    <w:rsid w:val="00545ACD"/>
    <w:rsid w:val="0054629C"/>
    <w:rsid w:val="00556BE0"/>
    <w:rsid w:val="00575433"/>
    <w:rsid w:val="00583FA9"/>
    <w:rsid w:val="00587AD6"/>
    <w:rsid w:val="0059062B"/>
    <w:rsid w:val="005962E9"/>
    <w:rsid w:val="005B0D57"/>
    <w:rsid w:val="005C5E8B"/>
    <w:rsid w:val="005C61F9"/>
    <w:rsid w:val="005D22D3"/>
    <w:rsid w:val="005D540B"/>
    <w:rsid w:val="005E59A9"/>
    <w:rsid w:val="00600206"/>
    <w:rsid w:val="00617E1E"/>
    <w:rsid w:val="0062447B"/>
    <w:rsid w:val="00657EFD"/>
    <w:rsid w:val="00675798"/>
    <w:rsid w:val="006778CF"/>
    <w:rsid w:val="00681EAF"/>
    <w:rsid w:val="00685AC2"/>
    <w:rsid w:val="00690D45"/>
    <w:rsid w:val="006956AF"/>
    <w:rsid w:val="006A50F0"/>
    <w:rsid w:val="006C76AA"/>
    <w:rsid w:val="006D06FC"/>
    <w:rsid w:val="006E1699"/>
    <w:rsid w:val="006E4386"/>
    <w:rsid w:val="00714E8D"/>
    <w:rsid w:val="007332E3"/>
    <w:rsid w:val="00735109"/>
    <w:rsid w:val="00737026"/>
    <w:rsid w:val="0079670D"/>
    <w:rsid w:val="007A62B9"/>
    <w:rsid w:val="007A792E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21284"/>
    <w:rsid w:val="00831379"/>
    <w:rsid w:val="00833F54"/>
    <w:rsid w:val="00834003"/>
    <w:rsid w:val="00840233"/>
    <w:rsid w:val="00854581"/>
    <w:rsid w:val="008552E3"/>
    <w:rsid w:val="00864147"/>
    <w:rsid w:val="00867E91"/>
    <w:rsid w:val="00872E3B"/>
    <w:rsid w:val="0087495F"/>
    <w:rsid w:val="008962E5"/>
    <w:rsid w:val="00896E1F"/>
    <w:rsid w:val="008A772F"/>
    <w:rsid w:val="008D217E"/>
    <w:rsid w:val="008D416C"/>
    <w:rsid w:val="008E36F1"/>
    <w:rsid w:val="008E636A"/>
    <w:rsid w:val="008E66CD"/>
    <w:rsid w:val="008F13C1"/>
    <w:rsid w:val="00921C36"/>
    <w:rsid w:val="00950389"/>
    <w:rsid w:val="009572DF"/>
    <w:rsid w:val="009636DC"/>
    <w:rsid w:val="00985109"/>
    <w:rsid w:val="009873CF"/>
    <w:rsid w:val="009A63A5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F18B3"/>
    <w:rsid w:val="00B02343"/>
    <w:rsid w:val="00B236B2"/>
    <w:rsid w:val="00B34DC2"/>
    <w:rsid w:val="00B43355"/>
    <w:rsid w:val="00B46632"/>
    <w:rsid w:val="00B6785E"/>
    <w:rsid w:val="00B92D4B"/>
    <w:rsid w:val="00BA48F5"/>
    <w:rsid w:val="00BB1011"/>
    <w:rsid w:val="00BC745A"/>
    <w:rsid w:val="00C02F41"/>
    <w:rsid w:val="00C10D3E"/>
    <w:rsid w:val="00C13653"/>
    <w:rsid w:val="00C47655"/>
    <w:rsid w:val="00C50654"/>
    <w:rsid w:val="00C7001C"/>
    <w:rsid w:val="00C76903"/>
    <w:rsid w:val="00C83A5E"/>
    <w:rsid w:val="00C97F32"/>
    <w:rsid w:val="00CA4E5C"/>
    <w:rsid w:val="00CA6169"/>
    <w:rsid w:val="00CA6E30"/>
    <w:rsid w:val="00CA7C53"/>
    <w:rsid w:val="00CF1EDF"/>
    <w:rsid w:val="00D2526E"/>
    <w:rsid w:val="00D37AEA"/>
    <w:rsid w:val="00D575FF"/>
    <w:rsid w:val="00D71DF8"/>
    <w:rsid w:val="00D93757"/>
    <w:rsid w:val="00DA2D30"/>
    <w:rsid w:val="00DC16E3"/>
    <w:rsid w:val="00DF03F2"/>
    <w:rsid w:val="00DF1F08"/>
    <w:rsid w:val="00E25249"/>
    <w:rsid w:val="00E25D58"/>
    <w:rsid w:val="00E31BA4"/>
    <w:rsid w:val="00E51B1A"/>
    <w:rsid w:val="00E60CF4"/>
    <w:rsid w:val="00E60E6D"/>
    <w:rsid w:val="00E642A9"/>
    <w:rsid w:val="00E72205"/>
    <w:rsid w:val="00E85E96"/>
    <w:rsid w:val="00E85F89"/>
    <w:rsid w:val="00EB0E53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45F9"/>
    <w:rsid w:val="00F06AD9"/>
    <w:rsid w:val="00F44423"/>
    <w:rsid w:val="00F56AA0"/>
    <w:rsid w:val="00F57DE1"/>
    <w:rsid w:val="00F65E10"/>
    <w:rsid w:val="00FA09DA"/>
    <w:rsid w:val="00FA6D3A"/>
    <w:rsid w:val="00FB0027"/>
    <w:rsid w:val="00FB6CB5"/>
    <w:rsid w:val="00FC2AB0"/>
    <w:rsid w:val="00FD61FA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121C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CBF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21C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1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1</TotalTime>
  <Pages>5</Pages>
  <Words>913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Assessor Legislativo</cp:lastModifiedBy>
  <cp:revision>2</cp:revision>
  <cp:lastPrinted>2024-04-01T13:24:00Z</cp:lastPrinted>
  <dcterms:created xsi:type="dcterms:W3CDTF">2024-04-01T16:49:00Z</dcterms:created>
  <dcterms:modified xsi:type="dcterms:W3CDTF">2024-04-01T16:49:00Z</dcterms:modified>
</cp:coreProperties>
</file>